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FAEA" w14:textId="4F4FF748" w:rsidR="00612FA8" w:rsidRPr="00B71A72" w:rsidRDefault="00844BF7" w:rsidP="00CB6F9C">
      <w:pPr>
        <w:jc w:val="center"/>
        <w:rPr>
          <w:rFonts w:ascii="Microsoft YaHei Light" w:eastAsia="Microsoft YaHei Light" w:hAnsi="Microsoft YaHei Light"/>
          <w:b/>
          <w:sz w:val="24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 w:val="24"/>
          <w:lang w:eastAsia="zh-CN"/>
        </w:rPr>
        <w:t>蒂业技凯（中国）投资有限公司</w:t>
      </w:r>
      <w:r w:rsidR="00DE3842" w:rsidRPr="00B71A72">
        <w:rPr>
          <w:rFonts w:ascii="Microsoft YaHei Light" w:eastAsia="Microsoft YaHei Light" w:hAnsi="Microsoft YaHei Light" w:hint="eastAsia"/>
          <w:b/>
          <w:sz w:val="24"/>
          <w:lang w:eastAsia="zh-CN"/>
        </w:rPr>
        <w:t xml:space="preserve">   </w:t>
      </w:r>
      <w:r w:rsidR="00B71324">
        <w:rPr>
          <w:rFonts w:ascii="Microsoft YaHei Light" w:eastAsia="Microsoft YaHei Light" w:hAnsi="Microsoft YaHei Light"/>
          <w:b/>
          <w:sz w:val="24"/>
          <w:lang w:eastAsia="zh-CN"/>
        </w:rPr>
        <w:t>2023</w:t>
      </w:r>
      <w:r w:rsidR="00CC6075" w:rsidRPr="00B71A72">
        <w:rPr>
          <w:rFonts w:ascii="Microsoft YaHei Light" w:eastAsia="Microsoft YaHei Light" w:hAnsi="Microsoft YaHei Light" w:hint="eastAsia"/>
          <w:b/>
          <w:sz w:val="24"/>
          <w:lang w:eastAsia="zh-CN"/>
        </w:rPr>
        <w:t>年度招聘简章</w:t>
      </w:r>
    </w:p>
    <w:p w14:paraId="3667CCA8" w14:textId="77777777" w:rsidR="009B35AA" w:rsidRPr="00B71A72" w:rsidRDefault="009B35AA" w:rsidP="009B35AA">
      <w:pPr>
        <w:spacing w:line="300" w:lineRule="exact"/>
        <w:ind w:left="1260" w:hangingChars="600" w:hanging="126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【</w:t>
      </w: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公司简介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】</w:t>
      </w:r>
    </w:p>
    <w:p w14:paraId="47232737" w14:textId="44128F6C" w:rsidR="009B35AA" w:rsidRPr="00B71A72" w:rsidRDefault="009B35AA" w:rsidP="00424B8B">
      <w:pPr>
        <w:spacing w:line="300" w:lineRule="exact"/>
        <w:ind w:firstLineChars="100" w:firstLine="21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蒂业技凯（中国）投资有限公司</w:t>
      </w:r>
      <w:r w:rsidR="00D4312D" w:rsidRPr="00B71A72">
        <w:rPr>
          <w:rFonts w:ascii="Microsoft YaHei Light" w:eastAsia="Microsoft YaHei Light" w:hAnsi="Microsoft YaHei Light" w:hint="eastAsia"/>
          <w:szCs w:val="21"/>
          <w:lang w:eastAsia="zh-CN"/>
        </w:rPr>
        <w:t>（简称THK中国）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是由日本THK株式会社全额出资，于2005年设立的子公司，注册资本3</w:t>
      </w:r>
      <w:r w:rsidR="00FB36AA" w:rsidRPr="00B71A72">
        <w:rPr>
          <w:rFonts w:ascii="Microsoft YaHei Light" w:eastAsia="Microsoft YaHei Light" w:hAnsi="Microsoft YaHei Light"/>
          <w:szCs w:val="21"/>
          <w:lang w:eastAsia="zh-CN"/>
        </w:rPr>
        <w:t>.2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亿美元。本公司同时也是THK集团在中国的总部，地处美丽的大连。</w:t>
      </w:r>
    </w:p>
    <w:p w14:paraId="2AA44F2F" w14:textId="20E970D8" w:rsidR="009B35AA" w:rsidRPr="00B71A72" w:rsidRDefault="009B35AA" w:rsidP="009B35AA">
      <w:pPr>
        <w:spacing w:line="300" w:lineRule="exact"/>
        <w:ind w:firstLineChars="100" w:firstLine="21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 xml:space="preserve">THK </w:t>
      </w:r>
      <w:r w:rsidR="00831300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以创造性的构思和独有的技术在世界上率先</w:t>
      </w:r>
      <w:r w:rsidR="00274A35" w:rsidRPr="00B71A72">
        <w:rPr>
          <w:rFonts w:ascii="Microsoft YaHei Light" w:eastAsia="Microsoft YaHei Light" w:hAnsi="Microsoft YaHei Light" w:hint="eastAsia"/>
          <w:szCs w:val="21"/>
          <w:lang w:eastAsia="zh-CN"/>
        </w:rPr>
        <w:t>研发</w:t>
      </w:r>
      <w:r w:rsidR="00831300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了直线运动系统。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直线运动系统</w:t>
      </w:r>
      <w:r w:rsidR="00831300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产品广泛应用在数控机床、半导体制造装置、机器人、医疗器械等各种工业领域，</w:t>
      </w:r>
      <w:r w:rsidRPr="00B71A72">
        <w:rPr>
          <w:rFonts w:ascii="Microsoft YaHei Light" w:eastAsia="Microsoft YaHei Light" w:hAnsi="Microsoft YaHei Light" w:cs="MS Mincho" w:hint="eastAsia"/>
          <w:lang w:eastAsia="zh-Hans"/>
        </w:rPr>
        <w:t>成</w:t>
      </w:r>
      <w:r w:rsidRPr="00B71A72">
        <w:rPr>
          <w:rFonts w:ascii="Microsoft YaHei Light" w:eastAsia="Microsoft YaHei Light" w:hAnsi="Microsoft YaHei Light" w:cs="宋体" w:hint="eastAsia"/>
          <w:lang w:eastAsia="zh-Hans"/>
        </w:rPr>
        <w:t>为</w:t>
      </w:r>
      <w:r w:rsidRPr="00B71A72">
        <w:rPr>
          <w:rFonts w:ascii="Microsoft YaHei Light" w:eastAsia="Microsoft YaHei Light" w:hAnsi="Microsoft YaHei Light" w:cs="宋体" w:hint="eastAsia"/>
          <w:lang w:eastAsia="zh-CN"/>
        </w:rPr>
        <w:t>这些工业领域</w:t>
      </w:r>
      <w:r w:rsidRPr="00B71A72">
        <w:rPr>
          <w:rFonts w:ascii="Microsoft YaHei Light" w:eastAsia="Microsoft YaHei Light" w:hAnsi="Microsoft YaHei Light" w:cs="MS Mincho" w:hint="eastAsia"/>
          <w:lang w:eastAsia="zh-Hans"/>
        </w:rPr>
        <w:t>中不可或缺的</w:t>
      </w:r>
      <w:r w:rsidRPr="00B71A72">
        <w:rPr>
          <w:rFonts w:ascii="Microsoft YaHei Light" w:eastAsia="Microsoft YaHei Light" w:hAnsi="Microsoft YaHei Light" w:cs="MS Mincho" w:hint="eastAsia"/>
          <w:lang w:eastAsia="zh-CN"/>
        </w:rPr>
        <w:t>零部件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。THK</w:t>
      </w:r>
      <w:r w:rsidR="00FD692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集团生产的直线运动系统产品在全球拥有极高的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市场占有率。作为</w:t>
      </w:r>
      <w:r w:rsidRPr="00B71A72">
        <w:rPr>
          <w:rFonts w:ascii="Microsoft YaHei Light" w:eastAsia="Microsoft YaHei Light" w:hAnsi="Microsoft YaHei Light" w:cs="MS Mincho" w:hint="eastAsia"/>
          <w:lang w:eastAsia="zh-Hans"/>
        </w:rPr>
        <w:t>直</w:t>
      </w:r>
      <w:r w:rsidRPr="00B71A72">
        <w:rPr>
          <w:rFonts w:ascii="Microsoft YaHei Light" w:eastAsia="Microsoft YaHei Light" w:hAnsi="Microsoft YaHei Light" w:cs="宋体" w:hint="eastAsia"/>
          <w:lang w:eastAsia="zh-Hans"/>
        </w:rPr>
        <w:t>线</w:t>
      </w:r>
      <w:r w:rsidRPr="00B71A72">
        <w:rPr>
          <w:rFonts w:ascii="Microsoft YaHei Light" w:eastAsia="Microsoft YaHei Light" w:hAnsi="Microsoft YaHei Light" w:cs="MS Mincho" w:hint="eastAsia"/>
          <w:lang w:eastAsia="zh-Hans"/>
        </w:rPr>
        <w:t>运</w:t>
      </w:r>
      <w:r w:rsidRPr="00B71A72">
        <w:rPr>
          <w:rFonts w:ascii="Microsoft YaHei Light" w:eastAsia="Microsoft YaHei Light" w:hAnsi="Microsoft YaHei Light" w:cs="宋体" w:hint="eastAsia"/>
          <w:lang w:eastAsia="zh-Hans"/>
        </w:rPr>
        <w:t>动</w:t>
      </w:r>
      <w:r w:rsidRPr="00B71A72">
        <w:rPr>
          <w:rFonts w:ascii="Microsoft YaHei Light" w:eastAsia="Microsoft YaHei Light" w:hAnsi="Microsoft YaHei Light" w:cs="宋体" w:hint="eastAsia"/>
          <w:lang w:eastAsia="zh-CN"/>
        </w:rPr>
        <w:t>系统的</w:t>
      </w:r>
      <w:r w:rsidRPr="00B71A72">
        <w:rPr>
          <w:rFonts w:ascii="Microsoft YaHei Light" w:eastAsia="Microsoft YaHei Light" w:hAnsi="Microsoft YaHei Light" w:cs="MS Mincho" w:hint="eastAsia"/>
          <w:lang w:eastAsia="zh-Hans"/>
        </w:rPr>
        <w:t>先</w:t>
      </w:r>
      <w:r w:rsidRPr="00B71A72">
        <w:rPr>
          <w:rFonts w:ascii="Microsoft YaHei Light" w:eastAsia="Microsoft YaHei Light" w:hAnsi="Microsoft YaHei Light" w:cs="宋体" w:hint="eastAsia"/>
          <w:lang w:eastAsia="zh-Hans"/>
        </w:rPr>
        <w:t>驱</w:t>
      </w:r>
      <w:r w:rsidRPr="00B71A72">
        <w:rPr>
          <w:rFonts w:ascii="Microsoft YaHei Light" w:eastAsia="Microsoft YaHei Light" w:hAnsi="Microsoft YaHei Light" w:cs="宋体" w:hint="eastAsia"/>
          <w:lang w:eastAsia="zh-CN"/>
        </w:rPr>
        <w:t>，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THK</w:t>
      </w:r>
      <w:r w:rsidR="00831300" w:rsidRPr="00B71A72">
        <w:rPr>
          <w:rFonts w:ascii="Microsoft YaHei Light" w:eastAsia="Microsoft YaHei Light" w:hAnsi="Microsoft YaHei Light" w:hint="eastAsia"/>
          <w:szCs w:val="21"/>
          <w:lang w:eastAsia="zh-CN"/>
        </w:rPr>
        <w:t>集团一直致力于</w:t>
      </w:r>
      <w:r w:rsidR="00863B5C" w:rsidRPr="00B71A72">
        <w:rPr>
          <w:rFonts w:ascii="Microsoft YaHei Light" w:eastAsia="Microsoft YaHei Light" w:hAnsi="Microsoft YaHei Light" w:hint="eastAsia"/>
          <w:szCs w:val="21"/>
          <w:lang w:eastAsia="zh-CN"/>
        </w:rPr>
        <w:t>新产品的研究开发，以满足世界各地顾客的需要。</w:t>
      </w:r>
      <w:r w:rsidR="007959C4" w:rsidRPr="00B71A72">
        <w:rPr>
          <w:rFonts w:ascii="Microsoft YaHei Light" w:eastAsia="Microsoft YaHei Light" w:hAnsi="Microsoft YaHei Light" w:hint="eastAsia"/>
          <w:szCs w:val="21"/>
          <w:lang w:eastAsia="zh-CN"/>
        </w:rPr>
        <w:t>2010年THK</w:t>
      </w:r>
      <w:r w:rsidR="00F16CD5" w:rsidRPr="00B71A72">
        <w:rPr>
          <w:rFonts w:ascii="Microsoft YaHei Light" w:eastAsia="Microsoft YaHei Light" w:hAnsi="Microsoft YaHei Light" w:hint="eastAsia"/>
          <w:szCs w:val="21"/>
          <w:lang w:eastAsia="zh-CN"/>
        </w:rPr>
        <w:t>集团在大连成立了集团在</w:t>
      </w:r>
      <w:r w:rsidR="007959C4" w:rsidRPr="00B71A72">
        <w:rPr>
          <w:rFonts w:ascii="Microsoft YaHei Light" w:eastAsia="Microsoft YaHei Light" w:hAnsi="Microsoft YaHei Light" w:hint="eastAsia"/>
          <w:szCs w:val="21"/>
          <w:lang w:eastAsia="zh-CN"/>
        </w:rPr>
        <w:t>海外的第一个研发中心</w:t>
      </w:r>
      <w:r w:rsidR="00863B5C"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。</w:t>
      </w:r>
    </w:p>
    <w:p w14:paraId="7C7E8E9E" w14:textId="60AC3BC5" w:rsidR="00FD692F" w:rsidRPr="00B71A72" w:rsidRDefault="00863B5C" w:rsidP="00FD692F">
      <w:pPr>
        <w:spacing w:line="300" w:lineRule="exact"/>
        <w:ind w:firstLineChars="100" w:firstLine="21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此外，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THK</w:t>
      </w:r>
      <w:r w:rsidR="007959C4" w:rsidRPr="00B71A72">
        <w:rPr>
          <w:rFonts w:ascii="Microsoft YaHei Light" w:eastAsia="Microsoft YaHei Light" w:hAnsi="Microsoft YaHei Light" w:hint="eastAsia"/>
          <w:szCs w:val="21"/>
          <w:lang w:eastAsia="zh-CN"/>
        </w:rPr>
        <w:t>集团在中国的大连、无锡、常州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等地设有</w:t>
      </w:r>
      <w:r w:rsidR="009B35AA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多个制造工厂，</w:t>
      </w:r>
      <w:r w:rsidR="00FD692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主要生产直线导</w:t>
      </w:r>
      <w:r w:rsidR="00AF14A1" w:rsidRPr="00B71A72">
        <w:rPr>
          <w:rFonts w:ascii="Microsoft YaHei Light" w:eastAsia="Microsoft YaHei Light" w:hAnsi="Microsoft YaHei Light" w:hint="eastAsia"/>
          <w:szCs w:val="21"/>
          <w:lang w:eastAsia="zh-CN"/>
        </w:rPr>
        <w:t>轨、滚珠丝杠、滚珠花键、</w:t>
      </w:r>
      <w:r w:rsidR="00FD692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直线引动器等直线运动系统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产品。</w:t>
      </w:r>
      <w:r w:rsidR="00FD692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在全国</w:t>
      </w:r>
      <w:r w:rsidR="00831300" w:rsidRPr="00B71A72">
        <w:rPr>
          <w:rFonts w:ascii="Microsoft YaHei Light" w:eastAsia="Microsoft YaHei Light" w:hAnsi="Microsoft YaHei Light" w:hint="eastAsia"/>
          <w:szCs w:val="21"/>
          <w:lang w:eastAsia="zh-CN"/>
        </w:rPr>
        <w:t>拥有</w:t>
      </w:r>
      <w:r w:rsidR="00FD692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近30个销售网点，目前仍在不断扩大在中国市场的发展。</w:t>
      </w:r>
    </w:p>
    <w:p w14:paraId="1E324DB8" w14:textId="147D2BEF" w:rsidR="00FD692F" w:rsidRPr="00B71A72" w:rsidRDefault="00FD692F" w:rsidP="009B35AA">
      <w:pPr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 xml:space="preserve">  </w:t>
      </w:r>
      <w:r w:rsidR="00FE1239">
        <w:rPr>
          <w:rFonts w:ascii="Microsoft YaHei Light" w:eastAsia="Microsoft YaHei Light" w:hAnsi="Microsoft YaHei Light"/>
          <w:szCs w:val="21"/>
          <w:lang w:eastAsia="zh-CN"/>
        </w:rPr>
        <w:t>2023</w:t>
      </w:r>
      <w:r w:rsidR="00C6303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年THK</w:t>
      </w:r>
      <w:r w:rsidR="00B16426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中国拟招聘下述岗位</w:t>
      </w:r>
      <w:r w:rsidR="00723F9D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人才，</w:t>
      </w:r>
      <w:r w:rsidR="00C6303F" w:rsidRPr="00B71A72">
        <w:rPr>
          <w:rFonts w:ascii="Microsoft YaHei Light" w:eastAsia="Microsoft YaHei Light" w:hAnsi="Microsoft YaHei Light" w:hint="eastAsia"/>
          <w:szCs w:val="21"/>
          <w:lang w:eastAsia="zh-CN"/>
        </w:rPr>
        <w:t>诚邀您的加入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。</w:t>
      </w:r>
    </w:p>
    <w:p w14:paraId="0ADC4B50" w14:textId="77777777" w:rsidR="00DE3842" w:rsidRPr="00B71A72" w:rsidRDefault="00DE3842" w:rsidP="00DE3842">
      <w:pPr>
        <w:rPr>
          <w:rFonts w:ascii="Microsoft YaHei Light" w:eastAsia="Microsoft YaHei Light" w:hAnsi="Microsoft YaHei Light"/>
          <w:szCs w:val="21"/>
          <w:lang w:eastAsia="zh-CN"/>
        </w:rPr>
      </w:pPr>
    </w:p>
    <w:p w14:paraId="4041E9C5" w14:textId="77777777" w:rsidR="009B35AA" w:rsidRPr="00B71A72" w:rsidRDefault="009B35AA" w:rsidP="009B35AA">
      <w:pPr>
        <w:rPr>
          <w:rFonts w:ascii="Microsoft YaHei Light" w:eastAsia="Microsoft YaHei Light" w:hAnsi="Microsoft YaHei Light"/>
          <w:b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 xml:space="preserve">【招聘职位】 </w:t>
      </w:r>
      <w:r w:rsidRPr="00B71A72">
        <w:rPr>
          <w:rFonts w:ascii="Microsoft YaHei Light" w:eastAsia="Microsoft YaHei Light" w:hAnsi="Microsoft YaHei Light" w:hint="eastAsia"/>
          <w:b/>
          <w:lang w:eastAsia="zh-CN"/>
        </w:rPr>
        <w:t xml:space="preserve">销售工程师 </w:t>
      </w:r>
    </w:p>
    <w:p w14:paraId="3BB1FCC3" w14:textId="77777777" w:rsidR="009B35AA" w:rsidRPr="00B71A72" w:rsidRDefault="009B35AA" w:rsidP="009B35AA">
      <w:pPr>
        <w:spacing w:line="300" w:lineRule="exac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【职位要求】</w:t>
      </w:r>
    </w:p>
    <w:p w14:paraId="363AA8A5" w14:textId="77777777" w:rsidR="009B35AA" w:rsidRPr="00B71A72" w:rsidRDefault="009B35AA" w:rsidP="0062545B">
      <w:pPr>
        <w:numPr>
          <w:ilvl w:val="0"/>
          <w:numId w:val="1"/>
        </w:numPr>
        <w:spacing w:line="300" w:lineRule="exact"/>
        <w:ind w:hangingChars="20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统招大学本科</w:t>
      </w:r>
      <w:r w:rsidR="004F132C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学历</w:t>
      </w:r>
    </w:p>
    <w:p w14:paraId="036499B0" w14:textId="47FF8D5F" w:rsidR="009B35AA" w:rsidRPr="00B71A72" w:rsidRDefault="00844BF7" w:rsidP="0062545B">
      <w:pPr>
        <w:numPr>
          <w:ilvl w:val="0"/>
          <w:numId w:val="1"/>
        </w:numPr>
        <w:spacing w:line="300" w:lineRule="exact"/>
        <w:ind w:hangingChars="20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机械、</w:t>
      </w:r>
      <w:r w:rsidR="00592BCC" w:rsidRPr="00B71A72">
        <w:rPr>
          <w:rFonts w:ascii="Microsoft YaHei Light" w:eastAsia="Microsoft YaHei Light" w:hAnsi="Microsoft YaHei Light" w:hint="eastAsia"/>
          <w:szCs w:val="21"/>
          <w:lang w:eastAsia="zh-CN"/>
        </w:rPr>
        <w:t>金属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材料、电气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等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理工</w:t>
      </w:r>
      <w:r w:rsidR="0042385A">
        <w:rPr>
          <w:rFonts w:ascii="Microsoft YaHei Light" w:eastAsia="Microsoft YaHei Light" w:hAnsi="Microsoft YaHei Light" w:hint="eastAsia"/>
          <w:szCs w:val="21"/>
          <w:lang w:eastAsia="zh-CN"/>
        </w:rPr>
        <w:t>类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专业</w:t>
      </w:r>
      <w:r w:rsidR="008A4DB6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优先</w:t>
      </w:r>
    </w:p>
    <w:p w14:paraId="45689CF3" w14:textId="30A63EC3" w:rsidR="009B35AA" w:rsidRPr="00B71A72" w:rsidRDefault="009B35AA" w:rsidP="0062545B">
      <w:pPr>
        <w:numPr>
          <w:ilvl w:val="0"/>
          <w:numId w:val="1"/>
        </w:numPr>
        <w:spacing w:line="300" w:lineRule="exact"/>
        <w:ind w:hangingChars="20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lang w:eastAsia="zh-CN"/>
        </w:rPr>
        <w:t>具</w:t>
      </w:r>
      <w:r w:rsidRPr="00B71A72">
        <w:rPr>
          <w:rFonts w:ascii="Microsoft YaHei Light" w:eastAsia="Microsoft YaHei Light" w:hAnsi="Microsoft YaHei Light" w:hint="eastAsia"/>
          <w:sz w:val="22"/>
          <w:szCs w:val="22"/>
          <w:lang w:eastAsia="zh-CN"/>
        </w:rPr>
        <w:t>有良好的语言表达能力，善于沟通</w:t>
      </w:r>
      <w:r w:rsidR="0042385A">
        <w:rPr>
          <w:rFonts w:ascii="Microsoft YaHei Light" w:eastAsia="Microsoft YaHei Light" w:hAnsi="Microsoft YaHei Light" w:hint="eastAsia"/>
          <w:sz w:val="22"/>
          <w:szCs w:val="22"/>
          <w:lang w:eastAsia="zh-CN"/>
        </w:rPr>
        <w:t>，可短期出差</w:t>
      </w:r>
    </w:p>
    <w:p w14:paraId="5959EFF7" w14:textId="77777777" w:rsidR="009B35AA" w:rsidRPr="00B71A72" w:rsidRDefault="009B35AA" w:rsidP="0062545B">
      <w:pPr>
        <w:numPr>
          <w:ilvl w:val="0"/>
          <w:numId w:val="1"/>
        </w:numPr>
        <w:spacing w:line="300" w:lineRule="exact"/>
        <w:ind w:left="440" w:hangingChars="200" w:hanging="44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 w:val="22"/>
          <w:szCs w:val="22"/>
          <w:lang w:eastAsia="zh-CN"/>
        </w:rPr>
        <w:t>责任心强，能够承担较大的压力</w:t>
      </w:r>
    </w:p>
    <w:p w14:paraId="438D66A6" w14:textId="77777777" w:rsidR="009B35AA" w:rsidRPr="00B71A72" w:rsidRDefault="009B35AA" w:rsidP="009B35AA">
      <w:pPr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【工作内容】</w:t>
      </w:r>
    </w:p>
    <w:p w14:paraId="22A7BBC8" w14:textId="2EEAB34B" w:rsidR="009B35AA" w:rsidRPr="00B71A72" w:rsidRDefault="009B35AA" w:rsidP="0062545B">
      <w:pPr>
        <w:numPr>
          <w:ilvl w:val="0"/>
          <w:numId w:val="7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销售直线导轨</w:t>
      </w:r>
      <w:r w:rsidR="00D6687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、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滚珠丝杠等功能部件产品</w:t>
      </w:r>
    </w:p>
    <w:p w14:paraId="17DBBA74" w14:textId="112E8394" w:rsidR="009B35AA" w:rsidRPr="00B71A72" w:rsidRDefault="00E31A82" w:rsidP="0062545B">
      <w:pPr>
        <w:numPr>
          <w:ilvl w:val="0"/>
          <w:numId w:val="7"/>
        </w:numPr>
        <w:spacing w:line="300" w:lineRule="exact"/>
        <w:ind w:hangingChars="20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维护现有客户，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积极开发新客户</w:t>
      </w:r>
      <w:r w:rsidRPr="00B71A72">
        <w:rPr>
          <w:rFonts w:ascii="Microsoft YaHei Light" w:eastAsia="Microsoft YaHei Light" w:hAnsi="Microsoft YaHei Light"/>
          <w:szCs w:val="21"/>
          <w:lang w:eastAsia="zh-CN"/>
        </w:rPr>
        <w:t xml:space="preserve"> </w:t>
      </w:r>
    </w:p>
    <w:p w14:paraId="638CC2F7" w14:textId="77777777" w:rsidR="009B35AA" w:rsidRPr="00B71A72" w:rsidRDefault="009B35AA" w:rsidP="0062545B">
      <w:pPr>
        <w:numPr>
          <w:ilvl w:val="0"/>
          <w:numId w:val="7"/>
        </w:numPr>
        <w:spacing w:line="300" w:lineRule="exact"/>
        <w:ind w:hangingChars="20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管理相应地区的销售渠道</w:t>
      </w:r>
    </w:p>
    <w:p w14:paraId="2A205ADE" w14:textId="77777777" w:rsidR="009B35AA" w:rsidRPr="00B71A72" w:rsidRDefault="009B35AA" w:rsidP="0062545B">
      <w:pPr>
        <w:numPr>
          <w:ilvl w:val="0"/>
          <w:numId w:val="7"/>
        </w:numPr>
        <w:spacing w:line="300" w:lineRule="exact"/>
        <w:ind w:hangingChars="20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参加展览会等产品市场推广活动</w:t>
      </w:r>
    </w:p>
    <w:p w14:paraId="364AC805" w14:textId="3880EA7F" w:rsidR="00844BF7" w:rsidRPr="002A61C9" w:rsidRDefault="009B35AA" w:rsidP="002B573F">
      <w:pPr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【工作地点】</w:t>
      </w:r>
      <w:r w:rsidR="005E16DC">
        <w:rPr>
          <w:rFonts w:ascii="Microsoft YaHei Light" w:eastAsia="Microsoft YaHei Light" w:hAnsi="Microsoft YaHei Light" w:hint="eastAsia"/>
          <w:lang w:eastAsia="zh-CN"/>
        </w:rPr>
        <w:t>杭州、温州、嘉兴、南京、无锡、上海、苏州、郑州、深圳、广州</w:t>
      </w:r>
    </w:p>
    <w:p w14:paraId="6DE84BB1" w14:textId="135570C0" w:rsidR="009B35AA" w:rsidRPr="005E16DC" w:rsidRDefault="009B35AA" w:rsidP="002B573F">
      <w:pPr>
        <w:rPr>
          <w:rFonts w:ascii="Microsoft YaHei Light" w:eastAsia="Microsoft YaHei Light" w:hAnsi="Microsoft YaHei Light"/>
          <w:bCs/>
          <w:szCs w:val="21"/>
          <w:lang w:eastAsia="zh-CN"/>
        </w:rPr>
      </w:pPr>
      <w:r w:rsidRPr="002B573F">
        <w:rPr>
          <w:rFonts w:ascii="Microsoft YaHei Light" w:eastAsia="Microsoft YaHei Light" w:hAnsi="Microsoft YaHei Light" w:hint="eastAsia"/>
          <w:b/>
          <w:szCs w:val="21"/>
          <w:lang w:eastAsia="zh-CN"/>
        </w:rPr>
        <w:t>【招聘人数】</w:t>
      </w:r>
      <w:r w:rsidR="005E16DC" w:rsidRPr="00F73457">
        <w:rPr>
          <w:rFonts w:ascii="Microsoft YaHei Light" w:eastAsia="Microsoft YaHei Light" w:hAnsi="Microsoft YaHei Light" w:hint="eastAsia"/>
          <w:bCs/>
          <w:szCs w:val="21"/>
          <w:lang w:eastAsia="zh-CN"/>
        </w:rPr>
        <w:t>1</w:t>
      </w:r>
      <w:r w:rsidR="005E16DC" w:rsidRPr="00F73457">
        <w:rPr>
          <w:rFonts w:ascii="Microsoft YaHei Light" w:eastAsia="Microsoft YaHei Light" w:hAnsi="Microsoft YaHei Light"/>
          <w:bCs/>
          <w:szCs w:val="21"/>
          <w:lang w:eastAsia="zh-CN"/>
        </w:rPr>
        <w:t>4</w:t>
      </w:r>
      <w:r w:rsidR="005E16DC" w:rsidRPr="00F73457">
        <w:rPr>
          <w:rFonts w:ascii="Microsoft YaHei Light" w:eastAsia="Microsoft YaHei Light" w:hAnsi="Microsoft YaHei Light" w:hint="eastAsia"/>
          <w:bCs/>
          <w:szCs w:val="21"/>
          <w:lang w:eastAsia="zh-CN"/>
        </w:rPr>
        <w:t>名</w:t>
      </w:r>
    </w:p>
    <w:p w14:paraId="03ACCA61" w14:textId="0156827F" w:rsidR="004A5FB1" w:rsidRPr="00B71A72" w:rsidRDefault="004A5FB1" w:rsidP="00F17AED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</w:p>
    <w:p w14:paraId="163C03BA" w14:textId="34412C11" w:rsidR="00FB36AA" w:rsidRPr="00B71A72" w:rsidRDefault="00FB36AA" w:rsidP="00FB36AA">
      <w:pPr>
        <w:spacing w:line="300" w:lineRule="exact"/>
        <w:rPr>
          <w:rFonts w:ascii="Microsoft YaHei Light" w:eastAsia="Microsoft YaHei Light" w:hAnsi="Microsoft YaHei Light"/>
          <w:b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【招聘职位】 I</w:t>
      </w:r>
      <w:r w:rsidRPr="00B71A72">
        <w:rPr>
          <w:rFonts w:ascii="Microsoft YaHei Light" w:eastAsia="Microsoft YaHei Light" w:hAnsi="Microsoft YaHei Light"/>
          <w:b/>
          <w:szCs w:val="21"/>
          <w:lang w:eastAsia="zh-CN"/>
        </w:rPr>
        <w:t>OT</w:t>
      </w: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销售支持</w:t>
      </w:r>
      <w:r w:rsidR="00F345EC"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工程师</w:t>
      </w:r>
    </w:p>
    <w:p w14:paraId="1767AB19" w14:textId="77777777" w:rsidR="00FB36AA" w:rsidRPr="00B71A72" w:rsidRDefault="00FB36AA" w:rsidP="00FB36AA">
      <w:pPr>
        <w:widowControl/>
        <w:shd w:val="clear" w:color="auto" w:fill="FDFDFD"/>
        <w:spacing w:line="345" w:lineRule="atLeast"/>
        <w:jc w:val="lef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【职位要求】</w:t>
      </w:r>
    </w:p>
    <w:p w14:paraId="7F1B9E38" w14:textId="77777777" w:rsidR="00FB36AA" w:rsidRPr="00B71A72" w:rsidRDefault="00FB36AA" w:rsidP="0062545B">
      <w:pPr>
        <w:pStyle w:val="a9"/>
        <w:widowControl/>
        <w:numPr>
          <w:ilvl w:val="0"/>
          <w:numId w:val="8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统招大学本科学历</w:t>
      </w:r>
    </w:p>
    <w:p w14:paraId="6191B6C3" w14:textId="5D1C9693" w:rsidR="00FB36AA" w:rsidRPr="00B71A72" w:rsidRDefault="00FB36AA" w:rsidP="0062545B">
      <w:pPr>
        <w:pStyle w:val="a9"/>
        <w:widowControl/>
        <w:numPr>
          <w:ilvl w:val="0"/>
          <w:numId w:val="8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自动化、电气等理工</w:t>
      </w:r>
      <w:r w:rsidR="0042385A">
        <w:rPr>
          <w:rFonts w:ascii="Microsoft YaHei Light" w:eastAsia="Microsoft YaHei Light" w:hAnsi="Microsoft YaHei Light" w:hint="eastAsia"/>
          <w:bCs/>
          <w:lang w:eastAsia="zh-CN"/>
        </w:rPr>
        <w:t>类</w:t>
      </w:r>
      <w:r w:rsidRPr="00B71A72">
        <w:rPr>
          <w:rFonts w:ascii="Microsoft YaHei Light" w:eastAsia="Microsoft YaHei Light" w:hAnsi="Microsoft YaHei Light" w:hint="eastAsia"/>
          <w:bCs/>
          <w:lang w:eastAsia="zh-CN"/>
        </w:rPr>
        <w:t>专业优先</w:t>
      </w:r>
    </w:p>
    <w:p w14:paraId="2E1D50C0" w14:textId="77777777" w:rsidR="00FB36AA" w:rsidRPr="00B71A72" w:rsidRDefault="00FB36AA" w:rsidP="0062545B">
      <w:pPr>
        <w:pStyle w:val="a9"/>
        <w:widowControl/>
        <w:numPr>
          <w:ilvl w:val="0"/>
          <w:numId w:val="8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具有良好的表达能力，善于沟通，可短期出差</w:t>
      </w:r>
    </w:p>
    <w:p w14:paraId="35AF9D88" w14:textId="77777777" w:rsidR="00FB36AA" w:rsidRPr="00B71A72" w:rsidRDefault="00FB36AA" w:rsidP="0062545B">
      <w:pPr>
        <w:pStyle w:val="a9"/>
        <w:widowControl/>
        <w:numPr>
          <w:ilvl w:val="0"/>
          <w:numId w:val="8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性格开朗，积极向上，勇于挑战</w:t>
      </w:r>
    </w:p>
    <w:p w14:paraId="2D3B44B2" w14:textId="77777777" w:rsidR="00FB36AA" w:rsidRPr="00B71A72" w:rsidRDefault="00FB36AA" w:rsidP="00FB36AA">
      <w:pPr>
        <w:widowControl/>
        <w:shd w:val="clear" w:color="auto" w:fill="FDFDFD"/>
        <w:spacing w:line="345" w:lineRule="atLeast"/>
        <w:jc w:val="lef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【工作内容】</w:t>
      </w:r>
    </w:p>
    <w:p w14:paraId="1C3ACF66" w14:textId="7D5EDB33" w:rsidR="00136532" w:rsidRPr="00B71A72" w:rsidRDefault="00FB36AA" w:rsidP="0062545B">
      <w:pPr>
        <w:pStyle w:val="a9"/>
        <w:numPr>
          <w:ilvl w:val="0"/>
          <w:numId w:val="9"/>
        </w:numPr>
        <w:ind w:firstLineChars="0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/>
          <w:bCs/>
          <w:lang w:eastAsia="zh-CN"/>
        </w:rPr>
        <w:t>OMNI edge</w:t>
      </w:r>
      <w:r w:rsidRPr="00B71A72">
        <w:rPr>
          <w:rFonts w:ascii="Microsoft YaHei Light" w:eastAsia="Microsoft YaHei Light" w:hAnsi="Microsoft YaHei Light" w:hint="eastAsia"/>
          <w:bCs/>
          <w:lang w:eastAsia="zh-CN"/>
        </w:rPr>
        <w:t>（I</w:t>
      </w:r>
      <w:r w:rsidRPr="00B71A72">
        <w:rPr>
          <w:rFonts w:ascii="Microsoft YaHei Light" w:eastAsia="Microsoft YaHei Light" w:hAnsi="Microsoft YaHei Light"/>
          <w:bCs/>
          <w:lang w:eastAsia="zh-CN"/>
        </w:rPr>
        <w:t>OT</w:t>
      </w:r>
      <w:r w:rsidRPr="00B71A72">
        <w:rPr>
          <w:rFonts w:ascii="Microsoft YaHei Light" w:eastAsia="Microsoft YaHei Light" w:hAnsi="Microsoft YaHei Light" w:hint="eastAsia"/>
          <w:bCs/>
          <w:lang w:eastAsia="zh-CN"/>
        </w:rPr>
        <w:t>相关产品）</w:t>
      </w:r>
      <w:r w:rsidR="00136532" w:rsidRPr="00B71A72">
        <w:rPr>
          <w:rFonts w:ascii="Microsoft YaHei Light" w:eastAsia="Microsoft YaHei Light" w:hAnsi="Microsoft YaHei Light" w:hint="eastAsia"/>
          <w:bCs/>
          <w:lang w:eastAsia="zh-CN"/>
        </w:rPr>
        <w:t>的销售及技术支持</w:t>
      </w:r>
    </w:p>
    <w:p w14:paraId="566720AE" w14:textId="02ABD67E" w:rsidR="00FB36AA" w:rsidRPr="00B71A72" w:rsidRDefault="00FB36AA" w:rsidP="0062545B">
      <w:pPr>
        <w:pStyle w:val="a9"/>
        <w:numPr>
          <w:ilvl w:val="0"/>
          <w:numId w:val="9"/>
        </w:numPr>
        <w:ind w:firstLineChars="0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直</w:t>
      </w:r>
      <w:r w:rsidRPr="00B71A72">
        <w:rPr>
          <w:rFonts w:ascii="Microsoft YaHei Light" w:eastAsia="Microsoft YaHei Light" w:hAnsi="Microsoft YaHei Light" w:cs="微软雅黑" w:hint="eastAsia"/>
          <w:bCs/>
          <w:lang w:eastAsia="zh-CN"/>
        </w:rPr>
        <w:t>线电</w:t>
      </w:r>
      <w:r w:rsidRPr="00B71A72">
        <w:rPr>
          <w:rFonts w:ascii="Microsoft YaHei Light" w:eastAsia="Microsoft YaHei Light" w:hAnsi="Microsoft YaHei Light" w:cs="MS Mincho" w:hint="eastAsia"/>
          <w:bCs/>
          <w:lang w:eastAsia="zh-CN"/>
        </w:rPr>
        <w:t>机</w:t>
      </w:r>
      <w:r w:rsidRPr="00B71A72">
        <w:rPr>
          <w:rFonts w:ascii="Microsoft YaHei Light" w:eastAsia="Microsoft YaHei Light" w:hAnsi="Microsoft YaHei Light" w:cs="微软雅黑" w:hint="eastAsia"/>
          <w:bCs/>
          <w:lang w:eastAsia="zh-CN"/>
        </w:rPr>
        <w:t>产</w:t>
      </w:r>
      <w:r w:rsidRPr="00B71A72">
        <w:rPr>
          <w:rFonts w:ascii="Microsoft YaHei Light" w:eastAsia="Microsoft YaHei Light" w:hAnsi="Microsoft YaHei Light" w:cs="MS Mincho" w:hint="eastAsia"/>
          <w:bCs/>
          <w:lang w:eastAsia="zh-CN"/>
        </w:rPr>
        <w:t>品的</w:t>
      </w:r>
      <w:r w:rsidRPr="00B71A72">
        <w:rPr>
          <w:rFonts w:ascii="Microsoft YaHei Light" w:eastAsia="Microsoft YaHei Light" w:hAnsi="Microsoft YaHei Light" w:cs="微软雅黑" w:hint="eastAsia"/>
          <w:bCs/>
          <w:lang w:eastAsia="zh-CN"/>
        </w:rPr>
        <w:t>销</w:t>
      </w:r>
      <w:r w:rsidRPr="00B71A72">
        <w:rPr>
          <w:rFonts w:ascii="Microsoft YaHei Light" w:eastAsia="Microsoft YaHei Light" w:hAnsi="Microsoft YaHei Light" w:cs="MS Mincho" w:hint="eastAsia"/>
          <w:bCs/>
          <w:lang w:eastAsia="zh-CN"/>
        </w:rPr>
        <w:t>售</w:t>
      </w:r>
      <w:r w:rsidR="00136532" w:rsidRPr="00B71A72">
        <w:rPr>
          <w:rFonts w:ascii="Microsoft YaHei Light" w:eastAsia="Microsoft YaHei Light" w:hAnsi="Microsoft YaHei Light" w:cs="MS Mincho" w:hint="eastAsia"/>
          <w:bCs/>
          <w:lang w:eastAsia="zh-CN"/>
        </w:rPr>
        <w:t>及技术支持</w:t>
      </w:r>
    </w:p>
    <w:p w14:paraId="4D5DAA0C" w14:textId="77777777" w:rsidR="00FB36AA" w:rsidRPr="00B71A72" w:rsidRDefault="00FB36AA" w:rsidP="0062545B">
      <w:pPr>
        <w:pStyle w:val="a9"/>
        <w:numPr>
          <w:ilvl w:val="0"/>
          <w:numId w:val="9"/>
        </w:numPr>
        <w:ind w:firstLineChars="0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现地采购部品供应商及合作商的开拓</w:t>
      </w:r>
    </w:p>
    <w:p w14:paraId="1D516B59" w14:textId="18B79272" w:rsidR="00FB36AA" w:rsidRPr="00B71A72" w:rsidRDefault="00FB36AA" w:rsidP="00FB36AA">
      <w:pPr>
        <w:spacing w:line="300" w:lineRule="exact"/>
        <w:rPr>
          <w:rFonts w:ascii="Microsoft YaHei Light" w:eastAsia="Microsoft YaHei Light" w:hAnsi="Microsoft YaHei Light"/>
          <w:bCs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【工作地点】</w:t>
      </w:r>
      <w:r w:rsidRPr="00B71A72">
        <w:rPr>
          <w:rFonts w:ascii="Microsoft YaHei Light" w:eastAsia="Microsoft YaHei Light" w:hAnsi="Microsoft YaHei Light" w:hint="eastAsia"/>
          <w:bCs/>
          <w:lang w:eastAsia="zh-CN"/>
        </w:rPr>
        <w:t>上海</w:t>
      </w:r>
      <w:r w:rsidR="00106CB6">
        <w:rPr>
          <w:rFonts w:ascii="Microsoft YaHei Light" w:eastAsia="Microsoft YaHei Light" w:hAnsi="Microsoft YaHei Light" w:hint="eastAsia"/>
          <w:bCs/>
          <w:lang w:eastAsia="zh-CN"/>
        </w:rPr>
        <w:t>、大连</w:t>
      </w:r>
      <w:r w:rsidR="00056D76">
        <w:rPr>
          <w:rFonts w:ascii="Microsoft YaHei Light" w:eastAsia="Microsoft YaHei Light" w:hAnsi="Microsoft YaHei Light" w:hint="eastAsia"/>
          <w:bCs/>
          <w:lang w:eastAsia="zh-CN"/>
        </w:rPr>
        <w:t>（开发区）</w:t>
      </w:r>
    </w:p>
    <w:p w14:paraId="578FF8C4" w14:textId="52E8CA63" w:rsidR="00FB36AA" w:rsidRPr="00B71A72" w:rsidRDefault="00FB36AA" w:rsidP="00FB36AA">
      <w:pPr>
        <w:spacing w:line="300" w:lineRule="exac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【招聘人数】</w:t>
      </w:r>
      <w:r w:rsidR="00106CB6">
        <w:rPr>
          <w:rFonts w:ascii="Microsoft YaHei Light" w:eastAsia="Microsoft YaHei Light" w:hAnsi="Microsoft YaHei Light"/>
          <w:bCs/>
          <w:lang w:eastAsia="zh-CN"/>
        </w:rPr>
        <w:t>4</w:t>
      </w:r>
      <w:r w:rsidRPr="00B71A72">
        <w:rPr>
          <w:rFonts w:ascii="Microsoft YaHei Light" w:eastAsia="Microsoft YaHei Light" w:hAnsi="Microsoft YaHei Light" w:hint="eastAsia"/>
          <w:bCs/>
          <w:lang w:eastAsia="zh-CN"/>
        </w:rPr>
        <w:t>名</w:t>
      </w:r>
    </w:p>
    <w:p w14:paraId="6ED90259" w14:textId="635FEA07" w:rsidR="00FB36AA" w:rsidRPr="00B71A72" w:rsidRDefault="00FB36AA" w:rsidP="00F17AED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</w:p>
    <w:p w14:paraId="27918F46" w14:textId="77777777" w:rsidR="00730560" w:rsidRPr="00B71A72" w:rsidRDefault="00730560" w:rsidP="00730560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</w:p>
    <w:p w14:paraId="16322B40" w14:textId="5C27B679" w:rsidR="00730560" w:rsidRPr="00B71A72" w:rsidRDefault="00730560" w:rsidP="00730560">
      <w:pPr>
        <w:spacing w:line="300" w:lineRule="exact"/>
        <w:rPr>
          <w:rFonts w:ascii="Microsoft YaHei Light" w:eastAsia="Microsoft YaHei Light" w:hAnsi="Microsoft YaHei Light"/>
          <w:b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lastRenderedPageBreak/>
        <w:t>【招聘职位】 I</w:t>
      </w:r>
      <w:r w:rsidRPr="00B71A72">
        <w:rPr>
          <w:rFonts w:ascii="Microsoft YaHei Light" w:eastAsia="Microsoft YaHei Light" w:hAnsi="Microsoft YaHei Light"/>
          <w:b/>
          <w:szCs w:val="21"/>
          <w:lang w:eastAsia="zh-CN"/>
        </w:rPr>
        <w:t>OT</w:t>
      </w:r>
      <w:r>
        <w:rPr>
          <w:rFonts w:ascii="Microsoft YaHei Light" w:eastAsia="Microsoft YaHei Light" w:hAnsi="Microsoft YaHei Light" w:hint="eastAsia"/>
          <w:b/>
          <w:szCs w:val="21"/>
          <w:lang w:eastAsia="zh-CN"/>
        </w:rPr>
        <w:t>部门</w:t>
      </w:r>
      <w:r w:rsidR="005916E6">
        <w:rPr>
          <w:rFonts w:ascii="Microsoft YaHei Light" w:eastAsia="Microsoft YaHei Light" w:hAnsi="Microsoft YaHei Light" w:hint="eastAsia"/>
          <w:b/>
          <w:szCs w:val="21"/>
          <w:lang w:eastAsia="zh-CN"/>
        </w:rPr>
        <w:t>日语</w:t>
      </w:r>
      <w:r>
        <w:rPr>
          <w:rFonts w:ascii="Microsoft YaHei Light" w:eastAsia="Microsoft YaHei Light" w:hAnsi="Microsoft YaHei Light" w:hint="eastAsia"/>
          <w:b/>
          <w:szCs w:val="21"/>
          <w:lang w:eastAsia="zh-CN"/>
        </w:rPr>
        <w:t>翻译</w:t>
      </w:r>
    </w:p>
    <w:p w14:paraId="1DB20048" w14:textId="77777777" w:rsidR="00730560" w:rsidRPr="00B71A72" w:rsidRDefault="00730560" w:rsidP="00730560">
      <w:pPr>
        <w:widowControl/>
        <w:shd w:val="clear" w:color="auto" w:fill="FDFDFD"/>
        <w:spacing w:line="345" w:lineRule="atLeast"/>
        <w:jc w:val="lef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【职位要求】</w:t>
      </w:r>
    </w:p>
    <w:p w14:paraId="2CA3E301" w14:textId="26BD36D9" w:rsidR="00730560" w:rsidRDefault="00730560" w:rsidP="0062545B">
      <w:pPr>
        <w:pStyle w:val="a9"/>
        <w:widowControl/>
        <w:numPr>
          <w:ilvl w:val="0"/>
          <w:numId w:val="10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统招大学本科学历</w:t>
      </w:r>
    </w:p>
    <w:p w14:paraId="43EDDA0E" w14:textId="3FFB9480" w:rsidR="003D36B0" w:rsidRPr="003D36B0" w:rsidRDefault="003D36B0" w:rsidP="0062545B">
      <w:pPr>
        <w:pStyle w:val="a9"/>
        <w:widowControl/>
        <w:numPr>
          <w:ilvl w:val="0"/>
          <w:numId w:val="10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>
        <w:rPr>
          <w:rFonts w:ascii="Microsoft YaHei Light" w:eastAsia="Microsoft YaHei Light" w:hAnsi="Microsoft YaHei Light" w:hint="eastAsia"/>
          <w:bCs/>
          <w:lang w:eastAsia="zh-CN"/>
        </w:rPr>
        <w:t>日语一级证书，可以熟练使用</w:t>
      </w:r>
      <w:r w:rsidR="00D338A2">
        <w:rPr>
          <w:rFonts w:ascii="Microsoft YaHei Light" w:eastAsia="Microsoft YaHei Light" w:hAnsi="Microsoft YaHei Light" w:hint="eastAsia"/>
          <w:bCs/>
          <w:lang w:eastAsia="zh-CN"/>
        </w:rPr>
        <w:t>日语进行交流</w:t>
      </w:r>
    </w:p>
    <w:p w14:paraId="26486944" w14:textId="77777777" w:rsidR="00730560" w:rsidRPr="00B71A72" w:rsidRDefault="00730560" w:rsidP="0062545B">
      <w:pPr>
        <w:pStyle w:val="a9"/>
        <w:widowControl/>
        <w:numPr>
          <w:ilvl w:val="0"/>
          <w:numId w:val="10"/>
        </w:numPr>
        <w:shd w:val="clear" w:color="auto" w:fill="FDFDFD"/>
        <w:spacing w:line="345" w:lineRule="atLeast"/>
        <w:ind w:firstLineChars="0"/>
        <w:jc w:val="left"/>
        <w:rPr>
          <w:rFonts w:ascii="Microsoft YaHei Light" w:eastAsia="Microsoft YaHei Light" w:hAnsi="Microsoft YaHei Light"/>
          <w:bCs/>
          <w:lang w:eastAsia="zh-CN"/>
        </w:rPr>
      </w:pPr>
      <w:r w:rsidRPr="00B71A72">
        <w:rPr>
          <w:rFonts w:ascii="Microsoft YaHei Light" w:eastAsia="Microsoft YaHei Light" w:hAnsi="Microsoft YaHei Light" w:hint="eastAsia"/>
          <w:bCs/>
          <w:lang w:eastAsia="zh-CN"/>
        </w:rPr>
        <w:t>具有良好的表达能力，善于沟通，可短期出差</w:t>
      </w:r>
    </w:p>
    <w:p w14:paraId="395E990A" w14:textId="77777777" w:rsidR="00730560" w:rsidRPr="00B71A72" w:rsidRDefault="00730560" w:rsidP="00730560">
      <w:pPr>
        <w:widowControl/>
        <w:shd w:val="clear" w:color="auto" w:fill="FDFDFD"/>
        <w:spacing w:line="345" w:lineRule="atLeast"/>
        <w:jc w:val="lef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【工作内容】</w:t>
      </w:r>
    </w:p>
    <w:p w14:paraId="19171185" w14:textId="078C7863" w:rsidR="00730560" w:rsidRDefault="00DD486E" w:rsidP="0062545B">
      <w:pPr>
        <w:pStyle w:val="a9"/>
        <w:numPr>
          <w:ilvl w:val="0"/>
          <w:numId w:val="11"/>
        </w:numPr>
        <w:ind w:firstLineChars="0"/>
        <w:rPr>
          <w:rFonts w:ascii="Microsoft YaHei Light" w:eastAsia="Microsoft YaHei Light" w:hAnsi="Microsoft YaHei Light"/>
          <w:bCs/>
          <w:lang w:eastAsia="zh-CN"/>
        </w:rPr>
      </w:pPr>
      <w:r>
        <w:rPr>
          <w:rFonts w:ascii="Microsoft YaHei Light" w:eastAsia="Microsoft YaHei Light" w:hAnsi="Microsoft YaHei Light"/>
          <w:bCs/>
          <w:lang w:eastAsia="zh-CN"/>
        </w:rPr>
        <w:t>IOT</w:t>
      </w:r>
      <w:r>
        <w:rPr>
          <w:rFonts w:ascii="Microsoft YaHei Light" w:eastAsia="Microsoft YaHei Light" w:hAnsi="Microsoft YaHei Light" w:hint="eastAsia"/>
          <w:bCs/>
          <w:lang w:eastAsia="zh-CN"/>
        </w:rPr>
        <w:t>部门内相关数据统计</w:t>
      </w:r>
      <w:r w:rsidR="00A64E49">
        <w:rPr>
          <w:rFonts w:ascii="Microsoft YaHei Light" w:eastAsia="Microsoft YaHei Light" w:hAnsi="Microsoft YaHei Light" w:hint="eastAsia"/>
          <w:bCs/>
          <w:lang w:eastAsia="zh-CN"/>
        </w:rPr>
        <w:t>工作</w:t>
      </w:r>
    </w:p>
    <w:p w14:paraId="2507E3A0" w14:textId="049D2A5C" w:rsidR="00730560" w:rsidRDefault="00DC48FB" w:rsidP="00DC48FB">
      <w:pPr>
        <w:pStyle w:val="a9"/>
        <w:numPr>
          <w:ilvl w:val="0"/>
          <w:numId w:val="11"/>
        </w:numPr>
        <w:ind w:firstLineChars="0"/>
        <w:rPr>
          <w:rFonts w:ascii="Microsoft YaHei Light" w:eastAsia="Microsoft YaHei Light" w:hAnsi="Microsoft YaHei Light"/>
          <w:bCs/>
          <w:lang w:eastAsia="zh-CN"/>
        </w:rPr>
      </w:pPr>
      <w:r>
        <w:rPr>
          <w:rFonts w:ascii="Microsoft YaHei Light" w:eastAsia="Microsoft YaHei Light" w:hAnsi="Microsoft YaHei Light" w:hint="eastAsia"/>
          <w:bCs/>
          <w:lang w:eastAsia="zh-CN"/>
        </w:rPr>
        <w:t>部门内日方人员与中方人员的日常工作翻译（书面及口语）</w:t>
      </w:r>
    </w:p>
    <w:p w14:paraId="1C6EC100" w14:textId="0C6292CA" w:rsidR="00DC48FB" w:rsidRPr="00DC48FB" w:rsidRDefault="00DC48FB" w:rsidP="00DC48FB">
      <w:pPr>
        <w:pStyle w:val="a9"/>
        <w:numPr>
          <w:ilvl w:val="0"/>
          <w:numId w:val="11"/>
        </w:numPr>
        <w:ind w:firstLineChars="0"/>
        <w:rPr>
          <w:rFonts w:ascii="Microsoft YaHei Light" w:eastAsia="Microsoft YaHei Light" w:hAnsi="Microsoft YaHei Light"/>
          <w:bCs/>
          <w:lang w:eastAsia="zh-CN"/>
        </w:rPr>
      </w:pPr>
      <w:r>
        <w:rPr>
          <w:rFonts w:ascii="Microsoft YaHei Light" w:eastAsia="Microsoft YaHei Light" w:hAnsi="Microsoft YaHei Light" w:hint="eastAsia"/>
          <w:bCs/>
          <w:lang w:eastAsia="zh-CN"/>
        </w:rPr>
        <w:t>资料翻译、会议等场合的翻译工作</w:t>
      </w:r>
    </w:p>
    <w:p w14:paraId="3AB42F77" w14:textId="2B56FC57" w:rsidR="00730560" w:rsidRPr="00B71A72" w:rsidRDefault="00730560" w:rsidP="00730560">
      <w:pPr>
        <w:spacing w:line="300" w:lineRule="exact"/>
        <w:rPr>
          <w:rFonts w:ascii="Microsoft YaHei Light" w:eastAsia="Microsoft YaHei Light" w:hAnsi="Microsoft YaHei Light"/>
          <w:bCs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【工作地点】</w:t>
      </w:r>
      <w:r>
        <w:rPr>
          <w:rFonts w:ascii="Microsoft YaHei Light" w:eastAsia="Microsoft YaHei Light" w:hAnsi="Microsoft YaHei Light" w:hint="eastAsia"/>
          <w:bCs/>
          <w:lang w:eastAsia="zh-CN"/>
        </w:rPr>
        <w:t>大连</w:t>
      </w:r>
      <w:r w:rsidR="00CD2550">
        <w:rPr>
          <w:rFonts w:ascii="Microsoft YaHei Light" w:eastAsia="Microsoft YaHei Light" w:hAnsi="Microsoft YaHei Light" w:hint="eastAsia"/>
          <w:bCs/>
          <w:lang w:eastAsia="zh-CN"/>
        </w:rPr>
        <w:t>（开发区）</w:t>
      </w:r>
    </w:p>
    <w:p w14:paraId="2D8DC6DE" w14:textId="4C1EDC24" w:rsidR="00730560" w:rsidRPr="00B71A72" w:rsidRDefault="00730560" w:rsidP="00730560">
      <w:pPr>
        <w:spacing w:line="300" w:lineRule="exact"/>
        <w:rPr>
          <w:rFonts w:ascii="Microsoft YaHei Light" w:eastAsia="Microsoft YaHei Light" w:hAnsi="Microsoft YaHei Light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【招聘人数】</w:t>
      </w:r>
      <w:r w:rsidR="003D36B0">
        <w:rPr>
          <w:rFonts w:ascii="Microsoft YaHei Light" w:eastAsia="Microsoft YaHei Light" w:hAnsi="Microsoft YaHei Light"/>
          <w:bCs/>
          <w:lang w:eastAsia="zh-CN"/>
        </w:rPr>
        <w:t>1</w:t>
      </w:r>
      <w:r w:rsidRPr="00B71A72">
        <w:rPr>
          <w:rFonts w:ascii="Microsoft YaHei Light" w:eastAsia="Microsoft YaHei Light" w:hAnsi="Microsoft YaHei Light" w:hint="eastAsia"/>
          <w:bCs/>
          <w:lang w:eastAsia="zh-CN"/>
        </w:rPr>
        <w:t>名</w:t>
      </w:r>
    </w:p>
    <w:p w14:paraId="40A727A6" w14:textId="73F622E8" w:rsidR="00730560" w:rsidRDefault="00730560" w:rsidP="00264C61">
      <w:pPr>
        <w:spacing w:line="300" w:lineRule="exact"/>
        <w:rPr>
          <w:rFonts w:ascii="Microsoft YaHei Light" w:eastAsia="Microsoft YaHei Light" w:hAnsi="Microsoft YaHei Light"/>
          <w:b/>
          <w:szCs w:val="21"/>
          <w:lang w:eastAsia="zh-CN"/>
        </w:rPr>
      </w:pPr>
    </w:p>
    <w:p w14:paraId="348D458D" w14:textId="77777777" w:rsidR="00B71324" w:rsidRPr="00B71A72" w:rsidRDefault="00B71324" w:rsidP="00B71324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【招聘职位】 技术支持工程师</w:t>
      </w:r>
    </w:p>
    <w:p w14:paraId="2AB211FC" w14:textId="77777777" w:rsidR="00B71324" w:rsidRPr="00B71A72" w:rsidRDefault="00B71324" w:rsidP="00B71324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【职位要求】</w:t>
      </w:r>
    </w:p>
    <w:p w14:paraId="0C68A945" w14:textId="26DADFB6" w:rsidR="00B71324" w:rsidRPr="00B71A72" w:rsidRDefault="00B71324" w:rsidP="00B71324">
      <w:pPr>
        <w:numPr>
          <w:ilvl w:val="0"/>
          <w:numId w:val="1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统招大学本科学历，以</w:t>
      </w:r>
      <w:r w:rsidR="00E0105F">
        <w:rPr>
          <w:rFonts w:ascii="Microsoft YaHei Light" w:eastAsia="Microsoft YaHei Light" w:hAnsi="Microsoft YaHei Light"/>
          <w:szCs w:val="21"/>
          <w:lang w:eastAsia="zh-CN"/>
        </w:rPr>
        <w:t>2023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年应届毕业生为主</w:t>
      </w:r>
    </w:p>
    <w:p w14:paraId="263282CD" w14:textId="64772A46" w:rsidR="00B71324" w:rsidRPr="00B71A72" w:rsidRDefault="00B71324" w:rsidP="00B71324">
      <w:pPr>
        <w:numPr>
          <w:ilvl w:val="0"/>
          <w:numId w:val="1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机械、自动化、材料</w:t>
      </w:r>
      <w:r>
        <w:rPr>
          <w:rFonts w:ascii="Microsoft YaHei Light" w:eastAsia="Microsoft YaHei Light" w:hAnsi="Microsoft YaHei Light" w:hint="eastAsia"/>
          <w:szCs w:val="21"/>
          <w:lang w:eastAsia="zh-CN"/>
        </w:rPr>
        <w:t>、机械电子工程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等理工</w:t>
      </w:r>
      <w:r w:rsidR="0042385A">
        <w:rPr>
          <w:rFonts w:ascii="Microsoft YaHei Light" w:eastAsia="Microsoft YaHei Light" w:hAnsi="Microsoft YaHei Light" w:hint="eastAsia"/>
          <w:szCs w:val="21"/>
          <w:lang w:eastAsia="zh-CN"/>
        </w:rPr>
        <w:t>类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专业</w:t>
      </w:r>
    </w:p>
    <w:p w14:paraId="7AD0B7EE" w14:textId="77777777" w:rsidR="00B71324" w:rsidRPr="00B71A72" w:rsidRDefault="00B71324" w:rsidP="00B71324">
      <w:pPr>
        <w:numPr>
          <w:ilvl w:val="0"/>
          <w:numId w:val="1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具有良好的表达能力，善于沟通，可短期出差</w:t>
      </w:r>
    </w:p>
    <w:p w14:paraId="342D0DE9" w14:textId="77777777" w:rsidR="00B71324" w:rsidRPr="00B71A72" w:rsidRDefault="00B71324" w:rsidP="00B71324">
      <w:pPr>
        <w:numPr>
          <w:ilvl w:val="0"/>
          <w:numId w:val="1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性格开朗，积极向上，勇于挑战</w:t>
      </w:r>
    </w:p>
    <w:p w14:paraId="3F7B8593" w14:textId="77777777" w:rsidR="00B71324" w:rsidRPr="00B71A72" w:rsidRDefault="00B71324" w:rsidP="00B71324">
      <w:p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【工作内容】</w:t>
      </w:r>
    </w:p>
    <w:p w14:paraId="00C041C1" w14:textId="77777777" w:rsidR="00B71324" w:rsidRPr="00B71A72" w:rsidRDefault="00B71324" w:rsidP="00B71324">
      <w:pPr>
        <w:numPr>
          <w:ilvl w:val="0"/>
          <w:numId w:val="1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为客户提供技术方案和技术支持</w:t>
      </w:r>
    </w:p>
    <w:p w14:paraId="6AA74B6C" w14:textId="77777777" w:rsidR="00B71324" w:rsidRPr="00B71A72" w:rsidRDefault="00B71324" w:rsidP="00B71324">
      <w:pPr>
        <w:numPr>
          <w:ilvl w:val="0"/>
          <w:numId w:val="1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为销售人员提供技术支援</w:t>
      </w:r>
    </w:p>
    <w:p w14:paraId="2F0564EC" w14:textId="77777777" w:rsidR="00B71324" w:rsidRPr="00B71A72" w:rsidRDefault="00B71324" w:rsidP="00B71324">
      <w:pPr>
        <w:numPr>
          <w:ilvl w:val="0"/>
          <w:numId w:val="1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新产品的宣传等</w:t>
      </w:r>
    </w:p>
    <w:p w14:paraId="7CFD8C3F" w14:textId="77777777" w:rsidR="00B71324" w:rsidRPr="00B71A72" w:rsidRDefault="00B71324" w:rsidP="00B71324">
      <w:pPr>
        <w:numPr>
          <w:ilvl w:val="0"/>
          <w:numId w:val="1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制作技术资料</w:t>
      </w:r>
    </w:p>
    <w:p w14:paraId="25FA36EA" w14:textId="77777777" w:rsidR="00B71324" w:rsidRPr="00B71A72" w:rsidRDefault="00B71324" w:rsidP="00B71324">
      <w:pPr>
        <w:tabs>
          <w:tab w:val="left" w:pos="1260"/>
        </w:tabs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【工作地点】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大连（开发区）</w:t>
      </w:r>
    </w:p>
    <w:p w14:paraId="0B196363" w14:textId="60942646" w:rsidR="00B71324" w:rsidRPr="00B71A72" w:rsidRDefault="00B71324" w:rsidP="00B71324">
      <w:pPr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【招聘人数】</w:t>
      </w:r>
      <w:r w:rsidR="00D21ABC">
        <w:rPr>
          <w:rFonts w:ascii="Microsoft YaHei Light" w:eastAsia="Microsoft YaHei Light" w:hAnsi="Microsoft YaHei Light"/>
          <w:szCs w:val="21"/>
          <w:lang w:eastAsia="zh-CN"/>
        </w:rPr>
        <w:t>4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名</w:t>
      </w:r>
    </w:p>
    <w:p w14:paraId="5C4962EB" w14:textId="42976C84" w:rsidR="00B71324" w:rsidRDefault="00B71324" w:rsidP="00264C61">
      <w:pPr>
        <w:spacing w:line="300" w:lineRule="exact"/>
        <w:rPr>
          <w:rFonts w:ascii="Microsoft YaHei Light" w:eastAsia="Microsoft YaHei Light" w:hAnsi="Microsoft YaHei Light"/>
          <w:b/>
          <w:szCs w:val="21"/>
          <w:lang w:eastAsia="zh-CN"/>
        </w:rPr>
      </w:pPr>
    </w:p>
    <w:p w14:paraId="1A9C22D6" w14:textId="2734B1D6" w:rsidR="00E0105F" w:rsidRPr="00B71A72" w:rsidRDefault="00E0105F" w:rsidP="00E0105F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 xml:space="preserve">【招聘职位】 </w:t>
      </w:r>
      <w:r>
        <w:rPr>
          <w:rFonts w:ascii="Microsoft YaHei Light" w:eastAsia="Microsoft YaHei Light" w:hAnsi="Microsoft YaHei Light" w:hint="eastAsia"/>
          <w:b/>
          <w:szCs w:val="21"/>
          <w:lang w:eastAsia="zh-CN"/>
        </w:rPr>
        <w:t>营销策划专员</w:t>
      </w:r>
    </w:p>
    <w:p w14:paraId="72F11DA4" w14:textId="77777777" w:rsidR="00E0105F" w:rsidRPr="00B71A72" w:rsidRDefault="00E0105F" w:rsidP="00E0105F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【职位要求】</w:t>
      </w:r>
    </w:p>
    <w:p w14:paraId="270B1BBC" w14:textId="7C2743E3" w:rsidR="00E0105F" w:rsidRPr="00B71A72" w:rsidRDefault="00E0105F" w:rsidP="00E0105F">
      <w:pPr>
        <w:numPr>
          <w:ilvl w:val="0"/>
          <w:numId w:val="14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统招大学本科学历</w:t>
      </w:r>
    </w:p>
    <w:p w14:paraId="7033B836" w14:textId="00B4692A" w:rsidR="00E0105F" w:rsidRPr="00B71A72" w:rsidRDefault="00E0105F" w:rsidP="00E0105F">
      <w:pPr>
        <w:numPr>
          <w:ilvl w:val="0"/>
          <w:numId w:val="14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市场营销、国际经济与贸易等专业优先</w:t>
      </w:r>
    </w:p>
    <w:p w14:paraId="53D258C1" w14:textId="57A85126" w:rsidR="00E0105F" w:rsidRDefault="00E0105F" w:rsidP="00E0105F">
      <w:pPr>
        <w:numPr>
          <w:ilvl w:val="0"/>
          <w:numId w:val="14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会日语者优先，日语二级以上</w:t>
      </w:r>
    </w:p>
    <w:p w14:paraId="20D31290" w14:textId="602057BA" w:rsidR="00E0105F" w:rsidRPr="00B71A72" w:rsidRDefault="00E0105F" w:rsidP="00E0105F">
      <w:pPr>
        <w:numPr>
          <w:ilvl w:val="0"/>
          <w:numId w:val="14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性格开朗，积极向上，勇于挑战</w:t>
      </w:r>
    </w:p>
    <w:p w14:paraId="5C7BCF04" w14:textId="77777777" w:rsidR="00E0105F" w:rsidRPr="00B71A72" w:rsidRDefault="00E0105F" w:rsidP="00E0105F">
      <w:p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【工作内容】</w:t>
      </w:r>
    </w:p>
    <w:p w14:paraId="14C1A8D8" w14:textId="411227B3" w:rsidR="00E0105F" w:rsidRPr="00B71A72" w:rsidRDefault="00844F83" w:rsidP="00E0105F">
      <w:pPr>
        <w:numPr>
          <w:ilvl w:val="0"/>
          <w:numId w:val="15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行业信息的收集</w:t>
      </w:r>
    </w:p>
    <w:p w14:paraId="64771885" w14:textId="7695CA1F" w:rsidR="00E0105F" w:rsidRPr="00B71A72" w:rsidRDefault="00844F83" w:rsidP="00E0105F">
      <w:pPr>
        <w:numPr>
          <w:ilvl w:val="0"/>
          <w:numId w:val="15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市场相关数据分析</w:t>
      </w:r>
    </w:p>
    <w:p w14:paraId="47F48D0B" w14:textId="71AA29F8" w:rsidR="00E0105F" w:rsidRPr="00B71A72" w:rsidRDefault="003C1B23" w:rsidP="00E0105F">
      <w:pPr>
        <w:numPr>
          <w:ilvl w:val="0"/>
          <w:numId w:val="15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公司内部销售相关数据分析</w:t>
      </w:r>
    </w:p>
    <w:p w14:paraId="0BD3B9F6" w14:textId="4EC89978" w:rsidR="00E0105F" w:rsidRPr="00B71A72" w:rsidRDefault="003C1B23" w:rsidP="00E0105F">
      <w:pPr>
        <w:numPr>
          <w:ilvl w:val="0"/>
          <w:numId w:val="15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销售</w:t>
      </w:r>
      <w:r w:rsidR="00A56704">
        <w:rPr>
          <w:rFonts w:ascii="Microsoft YaHei Light" w:eastAsia="Microsoft YaHei Light" w:hAnsi="Microsoft YaHei Light" w:hint="eastAsia"/>
          <w:szCs w:val="21"/>
          <w:lang w:eastAsia="zh-CN"/>
        </w:rPr>
        <w:t>活动</w:t>
      </w:r>
      <w:r>
        <w:rPr>
          <w:rFonts w:ascii="Microsoft YaHei Light" w:eastAsia="Microsoft YaHei Light" w:hAnsi="Microsoft YaHei Light" w:hint="eastAsia"/>
          <w:szCs w:val="21"/>
          <w:lang w:eastAsia="zh-CN"/>
        </w:rPr>
        <w:t>相关支援工作</w:t>
      </w:r>
    </w:p>
    <w:p w14:paraId="5491D979" w14:textId="77777777" w:rsidR="00E0105F" w:rsidRPr="00B71A72" w:rsidRDefault="00E0105F" w:rsidP="00E0105F">
      <w:pPr>
        <w:tabs>
          <w:tab w:val="left" w:pos="1260"/>
        </w:tabs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【工作地点】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大连（开发区）</w:t>
      </w:r>
    </w:p>
    <w:p w14:paraId="7A50DF41" w14:textId="77777777" w:rsidR="00E0105F" w:rsidRPr="00B71A72" w:rsidRDefault="00E0105F" w:rsidP="00E0105F">
      <w:pPr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【招聘人数】</w:t>
      </w:r>
      <w:r>
        <w:rPr>
          <w:rFonts w:ascii="Microsoft YaHei Light" w:eastAsia="Microsoft YaHei Light" w:hAnsi="Microsoft YaHei Light"/>
          <w:szCs w:val="21"/>
          <w:lang w:eastAsia="zh-CN"/>
        </w:rPr>
        <w:t>1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名</w:t>
      </w:r>
    </w:p>
    <w:p w14:paraId="5DCCF33C" w14:textId="77777777" w:rsidR="00E0105F" w:rsidRDefault="00E0105F" w:rsidP="00264C61">
      <w:pPr>
        <w:spacing w:line="300" w:lineRule="exact"/>
        <w:rPr>
          <w:rFonts w:ascii="Microsoft YaHei Light" w:eastAsia="Microsoft YaHei Light" w:hAnsi="Microsoft YaHei Light"/>
          <w:b/>
          <w:szCs w:val="21"/>
          <w:lang w:eastAsia="zh-CN"/>
        </w:rPr>
      </w:pPr>
    </w:p>
    <w:p w14:paraId="52CE9C72" w14:textId="5A9E8B8D" w:rsidR="00E82C4C" w:rsidRPr="00B71A72" w:rsidRDefault="00E82C4C" w:rsidP="00E82C4C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 xml:space="preserve">【招聘职位】 </w:t>
      </w:r>
      <w:r>
        <w:rPr>
          <w:rFonts w:ascii="Microsoft YaHei Light" w:eastAsia="Microsoft YaHei Light" w:hAnsi="Microsoft YaHei Light" w:hint="eastAsia"/>
          <w:b/>
          <w:szCs w:val="21"/>
          <w:lang w:eastAsia="zh-CN"/>
        </w:rPr>
        <w:t>行政专员</w:t>
      </w:r>
    </w:p>
    <w:p w14:paraId="5B54A478" w14:textId="77777777" w:rsidR="00E82C4C" w:rsidRPr="00B71A72" w:rsidRDefault="00E82C4C" w:rsidP="00E82C4C">
      <w:p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【职位要求】</w:t>
      </w:r>
    </w:p>
    <w:p w14:paraId="59366E60" w14:textId="1BA22B79" w:rsidR="00E82C4C" w:rsidRPr="00B71A72" w:rsidRDefault="00E82C4C" w:rsidP="00E82C4C">
      <w:pPr>
        <w:numPr>
          <w:ilvl w:val="0"/>
          <w:numId w:val="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统招大学本科学历</w:t>
      </w:r>
      <w:r w:rsidRPr="00B71A72">
        <w:rPr>
          <w:rFonts w:ascii="Microsoft YaHei Light" w:eastAsia="Microsoft YaHei Light" w:hAnsi="Microsoft YaHei Light"/>
          <w:szCs w:val="21"/>
          <w:lang w:eastAsia="zh-CN"/>
        </w:rPr>
        <w:t xml:space="preserve"> </w:t>
      </w:r>
    </w:p>
    <w:p w14:paraId="18355077" w14:textId="2A9F9F05" w:rsidR="00E82C4C" w:rsidRDefault="00E82C4C" w:rsidP="00E82C4C">
      <w:pPr>
        <w:numPr>
          <w:ilvl w:val="0"/>
          <w:numId w:val="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人力资源管理、行政管理等专业优先</w:t>
      </w:r>
    </w:p>
    <w:p w14:paraId="48A4547D" w14:textId="7E54A13F" w:rsidR="00012A65" w:rsidRPr="00B71A72" w:rsidRDefault="00012A65" w:rsidP="00E82C4C">
      <w:pPr>
        <w:numPr>
          <w:ilvl w:val="0"/>
          <w:numId w:val="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有日企相关工作经验，会日语者优先</w:t>
      </w:r>
    </w:p>
    <w:p w14:paraId="0AC5B027" w14:textId="034685B3" w:rsidR="00E82C4C" w:rsidRPr="00012A65" w:rsidRDefault="00E82C4C" w:rsidP="00012A65">
      <w:pPr>
        <w:numPr>
          <w:ilvl w:val="0"/>
          <w:numId w:val="2"/>
        </w:numPr>
        <w:spacing w:line="300" w:lineRule="exac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lastRenderedPageBreak/>
        <w:t>具有良好的表达能力，善于沟通</w:t>
      </w:r>
      <w:r w:rsidR="00012A65">
        <w:rPr>
          <w:rFonts w:ascii="Microsoft YaHei Light" w:eastAsia="Microsoft YaHei Light" w:hAnsi="Microsoft YaHei Light" w:hint="eastAsia"/>
          <w:szCs w:val="21"/>
          <w:lang w:eastAsia="zh-CN"/>
        </w:rPr>
        <w:t>，</w:t>
      </w:r>
      <w:r w:rsidRPr="00012A65">
        <w:rPr>
          <w:rFonts w:ascii="Microsoft YaHei Light" w:eastAsia="Microsoft YaHei Light" w:hAnsi="Microsoft YaHei Light" w:hint="eastAsia"/>
          <w:szCs w:val="21"/>
          <w:lang w:eastAsia="zh-CN"/>
        </w:rPr>
        <w:t>性格开朗，积极向上</w:t>
      </w:r>
    </w:p>
    <w:p w14:paraId="5D0391AC" w14:textId="77777777" w:rsidR="00E82C4C" w:rsidRPr="00B71A72" w:rsidRDefault="00E82C4C" w:rsidP="00E82C4C">
      <w:p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【工作内容】</w:t>
      </w:r>
    </w:p>
    <w:p w14:paraId="6CF85497" w14:textId="31AA3DE8" w:rsidR="00E82C4C" w:rsidRDefault="00505E9E" w:rsidP="00E82C4C">
      <w:pPr>
        <w:numPr>
          <w:ilvl w:val="0"/>
          <w:numId w:val="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505E9E">
        <w:rPr>
          <w:rFonts w:ascii="Microsoft YaHei Light" w:eastAsia="Microsoft YaHei Light" w:hAnsi="Microsoft YaHei Light" w:hint="eastAsia"/>
          <w:szCs w:val="21"/>
          <w:lang w:eastAsia="zh-CN"/>
        </w:rPr>
        <w:t>员工福利活动的组织安排</w:t>
      </w:r>
    </w:p>
    <w:p w14:paraId="3BC735FB" w14:textId="77777777" w:rsidR="002F64DE" w:rsidRDefault="002F64DE" w:rsidP="002F64DE">
      <w:pPr>
        <w:numPr>
          <w:ilvl w:val="0"/>
          <w:numId w:val="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车辆管理、办公用品管理等行政类工作</w:t>
      </w:r>
    </w:p>
    <w:p w14:paraId="6B15BB81" w14:textId="7E73C879" w:rsidR="002F64DE" w:rsidRPr="002F64DE" w:rsidRDefault="002F64DE" w:rsidP="002F64DE">
      <w:pPr>
        <w:numPr>
          <w:ilvl w:val="0"/>
          <w:numId w:val="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>
        <w:rPr>
          <w:rFonts w:ascii="Microsoft YaHei Light" w:eastAsia="Microsoft YaHei Light" w:hAnsi="Microsoft YaHei Light" w:hint="eastAsia"/>
          <w:szCs w:val="21"/>
          <w:lang w:eastAsia="zh-CN"/>
        </w:rPr>
        <w:t>各类书面文件的制定及通知</w:t>
      </w:r>
    </w:p>
    <w:p w14:paraId="4E7AA983" w14:textId="107BF841" w:rsidR="00E82C4C" w:rsidRDefault="00505E9E" w:rsidP="00505E9E">
      <w:pPr>
        <w:numPr>
          <w:ilvl w:val="0"/>
          <w:numId w:val="3"/>
        </w:numPr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505E9E">
        <w:rPr>
          <w:rFonts w:ascii="Microsoft YaHei Light" w:eastAsia="Microsoft YaHei Light" w:hAnsi="Microsoft YaHei Light" w:hint="eastAsia"/>
          <w:szCs w:val="21"/>
          <w:lang w:eastAsia="zh-CN"/>
        </w:rPr>
        <w:t>各类签证手续的办理</w:t>
      </w:r>
    </w:p>
    <w:p w14:paraId="0B3FD925" w14:textId="77777777" w:rsidR="00E82C4C" w:rsidRPr="00B71A72" w:rsidRDefault="00E82C4C" w:rsidP="00E82C4C">
      <w:pPr>
        <w:tabs>
          <w:tab w:val="left" w:pos="1260"/>
        </w:tabs>
        <w:spacing w:line="300" w:lineRule="exact"/>
        <w:ind w:rightChars="-150" w:right="-315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【工作地点】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大连（开发区）</w:t>
      </w:r>
    </w:p>
    <w:p w14:paraId="2B7A28F9" w14:textId="77777777" w:rsidR="00E82C4C" w:rsidRPr="00B71A72" w:rsidRDefault="00E82C4C" w:rsidP="00E82C4C">
      <w:pPr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【招聘人数】</w:t>
      </w:r>
      <w:r>
        <w:rPr>
          <w:rFonts w:ascii="Microsoft YaHei Light" w:eastAsia="Microsoft YaHei Light" w:hAnsi="Microsoft YaHei Light"/>
          <w:szCs w:val="21"/>
          <w:lang w:eastAsia="zh-CN"/>
        </w:rPr>
        <w:t>1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名</w:t>
      </w:r>
    </w:p>
    <w:p w14:paraId="376F6724" w14:textId="77777777" w:rsidR="001715A0" w:rsidRPr="00B71A72" w:rsidRDefault="001715A0" w:rsidP="009B35AA">
      <w:pPr>
        <w:tabs>
          <w:tab w:val="left" w:pos="1365"/>
        </w:tabs>
        <w:rPr>
          <w:rFonts w:ascii="Microsoft YaHei Light" w:eastAsia="Microsoft YaHei Light" w:hAnsi="Microsoft YaHei Light"/>
          <w:b/>
          <w:szCs w:val="21"/>
          <w:lang w:eastAsia="zh-CN"/>
        </w:rPr>
      </w:pPr>
    </w:p>
    <w:p w14:paraId="64726DD6" w14:textId="3320143C" w:rsidR="009B35AA" w:rsidRPr="00B71A72" w:rsidRDefault="009B35AA" w:rsidP="009B35AA">
      <w:pPr>
        <w:tabs>
          <w:tab w:val="left" w:pos="1365"/>
        </w:tabs>
        <w:rPr>
          <w:rFonts w:ascii="Microsoft YaHei Light" w:eastAsia="Microsoft YaHei Light" w:hAnsi="Microsoft YaHei Light"/>
          <w:b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【福利待遇】</w:t>
      </w:r>
    </w:p>
    <w:p w14:paraId="14ECA3FB" w14:textId="7CB1CF9B" w:rsidR="00001BE9" w:rsidRPr="00B71A72" w:rsidRDefault="00001BE9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工作制度：每周</w:t>
      </w:r>
      <w:r w:rsidRPr="00B71A72">
        <w:rPr>
          <w:rFonts w:ascii="Microsoft YaHei Light" w:eastAsia="Microsoft YaHei Light" w:hAnsi="Microsoft YaHei Light"/>
          <w:szCs w:val="21"/>
          <w:lang w:eastAsia="zh-CN"/>
        </w:rPr>
        <w:t>5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天工作制（每天8小时），周末双休</w:t>
      </w:r>
      <w:r w:rsidR="00B27FC3"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。</w:t>
      </w:r>
    </w:p>
    <w:p w14:paraId="555B839D" w14:textId="77777777" w:rsidR="00001BE9" w:rsidRPr="00B71A72" w:rsidRDefault="00001BE9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休假制度：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国家法定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节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假日、法定带薪休假、公司特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别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福利休假；</w:t>
      </w:r>
    </w:p>
    <w:p w14:paraId="32D4F70D" w14:textId="481D3F07" w:rsidR="00001BE9" w:rsidRPr="00B71A72" w:rsidRDefault="00001BE9" w:rsidP="00001BE9">
      <w:pPr>
        <w:tabs>
          <w:tab w:val="left" w:pos="1365"/>
        </w:tabs>
        <w:ind w:firstLineChars="700" w:firstLine="147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婚假</w:t>
      </w:r>
      <w:r w:rsidR="00B27FC3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、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产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假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、产检假、哺乳假、陪产假、</w:t>
      </w:r>
      <w:r w:rsidR="0046570B">
        <w:rPr>
          <w:rFonts w:ascii="Microsoft YaHei Light" w:eastAsia="Microsoft YaHei Light" w:hAnsi="Microsoft YaHei Light" w:hint="eastAsia"/>
          <w:szCs w:val="21"/>
          <w:lang w:eastAsia="zh-CN"/>
        </w:rPr>
        <w:t>育儿假</w:t>
      </w:r>
      <w:r w:rsidR="00056D76">
        <w:rPr>
          <w:rFonts w:ascii="Microsoft YaHei Light" w:eastAsia="Microsoft YaHei Light" w:hAnsi="Microsoft YaHei Light" w:hint="eastAsia"/>
          <w:szCs w:val="21"/>
          <w:lang w:eastAsia="zh-CN"/>
        </w:rPr>
        <w:t>、</w:t>
      </w:r>
      <w:r w:rsidR="0046570B">
        <w:rPr>
          <w:rFonts w:ascii="Microsoft YaHei Light" w:eastAsia="Microsoft YaHei Light" w:hAnsi="Microsoft YaHei Light" w:hint="eastAsia"/>
          <w:szCs w:val="21"/>
          <w:lang w:eastAsia="zh-CN"/>
        </w:rPr>
        <w:t>护理假、</w:t>
      </w:r>
      <w:r w:rsidR="00E66073">
        <w:rPr>
          <w:rFonts w:ascii="Microsoft YaHei Light" w:eastAsia="Microsoft YaHei Light" w:hAnsi="Microsoft YaHei Light" w:hint="eastAsia"/>
          <w:szCs w:val="21"/>
          <w:lang w:eastAsia="zh-CN"/>
        </w:rPr>
        <w:t>妇女节假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等。</w:t>
      </w:r>
    </w:p>
    <w:p w14:paraId="4A138E64" w14:textId="5AB51819" w:rsidR="00FE1F1D" w:rsidRPr="00B71A72" w:rsidRDefault="00001BE9" w:rsidP="0062545B">
      <w:pPr>
        <w:pStyle w:val="a9"/>
        <w:numPr>
          <w:ilvl w:val="0"/>
          <w:numId w:val="6"/>
        </w:numPr>
        <w:tabs>
          <w:tab w:val="left" w:pos="1365"/>
        </w:tabs>
        <w:ind w:firstLineChars="0"/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员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工保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险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：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为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每一位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员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工提供</w:t>
      </w:r>
      <w:r w:rsidR="00EF6C7F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五险一金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等完善的社会保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险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保障</w:t>
      </w:r>
      <w:r w:rsidR="00FE1F1D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；</w:t>
      </w:r>
    </w:p>
    <w:p w14:paraId="62E4821C" w14:textId="420C7AA9" w:rsidR="00BE3B02" w:rsidRPr="00B71A72" w:rsidRDefault="00B27FC3" w:rsidP="00AF31DA">
      <w:pPr>
        <w:pStyle w:val="a9"/>
        <w:tabs>
          <w:tab w:val="left" w:pos="1365"/>
        </w:tabs>
        <w:ind w:left="420" w:firstLineChars="500" w:firstLine="1050"/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为员工投保</w:t>
      </w:r>
      <w:r w:rsidR="00001BE9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特别补充商</w:t>
      </w:r>
      <w:r w:rsidR="00001BE9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业</w:t>
      </w:r>
      <w:r w:rsidR="00001BE9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医</w:t>
      </w:r>
      <w:r w:rsidR="00001BE9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疗</w:t>
      </w:r>
      <w:r w:rsidR="00001BE9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保</w:t>
      </w:r>
      <w:r w:rsidR="00001BE9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险</w:t>
      </w:r>
      <w:r w:rsidR="00001BE9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。</w:t>
      </w:r>
    </w:p>
    <w:p w14:paraId="5F55A0BE" w14:textId="36517248" w:rsidR="00001BE9" w:rsidRPr="00B71A72" w:rsidRDefault="00001BE9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福利保障</w:t>
      </w:r>
      <w:r w:rsidR="00CA2E13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：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结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婚礼金、生育礼金、定期体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检、生日礼金、交通补助、</w:t>
      </w:r>
    </w:p>
    <w:p w14:paraId="73048B83" w14:textId="0B71744E" w:rsidR="00001BE9" w:rsidRPr="00B71A72" w:rsidRDefault="004E4131" w:rsidP="00001BE9">
      <w:pPr>
        <w:pStyle w:val="a9"/>
        <w:tabs>
          <w:tab w:val="left" w:pos="1365"/>
        </w:tabs>
        <w:ind w:left="420" w:firstLineChars="500" w:firstLine="1050"/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餐费补贴、</w:t>
      </w:r>
      <w:r w:rsidR="00001BE9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出差津贴</w:t>
      </w:r>
      <w:r w:rsidR="00D6687A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、节日津贴</w:t>
      </w:r>
      <w:r w:rsidR="00001BE9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等多重福利保障体系。</w:t>
      </w:r>
    </w:p>
    <w:p w14:paraId="10690F69" w14:textId="77777777" w:rsidR="00001BE9" w:rsidRPr="00B71A72" w:rsidRDefault="00001BE9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企业文化：公司秉承以人为本，关怀员工的宗旨，定期举行员工旅游、</w:t>
      </w:r>
    </w:p>
    <w:p w14:paraId="2980FB80" w14:textId="01DDB386" w:rsidR="00001BE9" w:rsidRPr="00B71A72" w:rsidRDefault="00001BE9" w:rsidP="00001BE9">
      <w:pPr>
        <w:pStyle w:val="a9"/>
        <w:tabs>
          <w:tab w:val="left" w:pos="1365"/>
        </w:tabs>
        <w:ind w:left="420" w:firstLineChars="0" w:firstLine="0"/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 xml:space="preserve">          部门交流会等丰富多彩的团建活动</w:t>
      </w:r>
      <w:r w:rsidR="006310E6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。</w:t>
      </w:r>
    </w:p>
    <w:p w14:paraId="4648326A" w14:textId="69976478" w:rsidR="009B35AA" w:rsidRPr="00B71A72" w:rsidRDefault="009B35AA" w:rsidP="002B573F">
      <w:pPr>
        <w:widowControl/>
        <w:jc w:val="left"/>
        <w:rPr>
          <w:rFonts w:ascii="Microsoft YaHei Light" w:eastAsia="Microsoft YaHei Light" w:hAnsi="Microsoft YaHei Light"/>
          <w:b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【培训体系】</w:t>
      </w:r>
    </w:p>
    <w:p w14:paraId="5AC2E406" w14:textId="42DCDA65" w:rsidR="009B35AA" w:rsidRPr="00B71A72" w:rsidRDefault="00385915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入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职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培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训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：公司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规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章制度、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业务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流程、商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务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礼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仪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知</w:t>
      </w:r>
      <w:r w:rsidRPr="00B71A72">
        <w:rPr>
          <w:rFonts w:ascii="Microsoft YaHei Light" w:eastAsia="Microsoft YaHei Light" w:hAnsi="Microsoft YaHei Light" w:cs="微软雅黑" w:hint="eastAsia"/>
          <w:szCs w:val="21"/>
          <w:lang w:eastAsia="zh-CN"/>
        </w:rPr>
        <w:t>识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、专业的产品知识技术培训等。</w:t>
      </w:r>
    </w:p>
    <w:p w14:paraId="01B29A04" w14:textId="2DF94176" w:rsidR="009B35AA" w:rsidRPr="00B71A72" w:rsidRDefault="009B35AA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OJT培训：一对一（多对一）的专业指导。</w:t>
      </w:r>
    </w:p>
    <w:p w14:paraId="3BCB4B25" w14:textId="219B0802" w:rsidR="009B35AA" w:rsidRPr="00B71A72" w:rsidRDefault="001126CF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岗位培训：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针对</w:t>
      </w:r>
      <w:r w:rsidR="00D6687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不同</w:t>
      </w:r>
      <w:r w:rsidR="009B35AA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岗位设置专业课程的培训。</w:t>
      </w:r>
    </w:p>
    <w:p w14:paraId="010E8D0F" w14:textId="2E0F28AB" w:rsidR="009B35AA" w:rsidRPr="00B71A72" w:rsidRDefault="009B35AA" w:rsidP="0062545B">
      <w:pPr>
        <w:pStyle w:val="a9"/>
        <w:numPr>
          <w:ilvl w:val="0"/>
          <w:numId w:val="5"/>
        </w:numPr>
        <w:tabs>
          <w:tab w:val="left" w:pos="1365"/>
        </w:tabs>
        <w:ind w:firstLineChars="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在线课程：为全员提供在线课程培训，全面提升员工个人能力。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br/>
      </w:r>
    </w:p>
    <w:p w14:paraId="26462EED" w14:textId="77777777" w:rsidR="009B35AA" w:rsidRPr="00B71A72" w:rsidRDefault="009B35AA" w:rsidP="00454759">
      <w:pPr>
        <w:widowControl/>
        <w:jc w:val="left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【</w:t>
      </w: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应聘流程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】</w:t>
      </w:r>
    </w:p>
    <w:p w14:paraId="6D82EF98" w14:textId="77777777" w:rsidR="009B35AA" w:rsidRPr="00B71A72" w:rsidRDefault="009B35AA" w:rsidP="009B35AA">
      <w:pPr>
        <w:tabs>
          <w:tab w:val="left" w:pos="1365"/>
        </w:tabs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简历投递→简历审查→一次面试→二次面试→发放offer</w:t>
      </w:r>
    </w:p>
    <w:p w14:paraId="532E9A15" w14:textId="24683F93" w:rsidR="00856D38" w:rsidRPr="00B71A72" w:rsidRDefault="00385915" w:rsidP="009B35AA">
      <w:pPr>
        <w:tabs>
          <w:tab w:val="left" w:pos="1365"/>
        </w:tabs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注：</w:t>
      </w:r>
      <w:r w:rsidR="000B0A76" w:rsidRPr="00B71A72">
        <w:rPr>
          <w:rFonts w:ascii="Microsoft YaHei Light" w:eastAsia="Microsoft YaHei Light" w:hAnsi="Microsoft YaHei Light" w:hint="eastAsia"/>
          <w:szCs w:val="21"/>
          <w:lang w:eastAsia="zh-CN"/>
        </w:rPr>
        <w:t>1.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顺利进入到二次面试的候选人，异地参加面试时，往返交通费由我司报销。</w:t>
      </w:r>
    </w:p>
    <w:p w14:paraId="3DDA039A" w14:textId="35FF53F0" w:rsidR="000B0A76" w:rsidRPr="00B71A72" w:rsidRDefault="000B0A76" w:rsidP="00710DF4">
      <w:pPr>
        <w:tabs>
          <w:tab w:val="left" w:pos="1365"/>
        </w:tabs>
        <w:ind w:firstLineChars="200" w:firstLine="420"/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2.</w:t>
      </w:r>
      <w:r w:rsidR="008E1A72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应届毕业生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与我司签订offer</w:t>
      </w:r>
      <w:r w:rsidR="008E1A72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后，若入职前</w:t>
      </w:r>
      <w:r w:rsidR="00644365" w:rsidRPr="00B71A72">
        <w:rPr>
          <w:rFonts w:ascii="Microsoft YaHei Light" w:eastAsia="Microsoft YaHei Light" w:hAnsi="Microsoft YaHei Light" w:hint="eastAsia"/>
          <w:szCs w:val="21"/>
          <w:lang w:eastAsia="zh-CN"/>
        </w:rPr>
        <w:t>无法如期</w:t>
      </w:r>
      <w:r w:rsidR="008E1A72" w:rsidRPr="00B71A72">
        <w:rPr>
          <w:rFonts w:ascii="Microsoft YaHei Light" w:eastAsia="Microsoft YaHei Light" w:hAnsi="Microsoft YaHei Light" w:hint="eastAsia"/>
          <w:szCs w:val="21"/>
          <w:lang w:eastAsia="zh-CN"/>
        </w:rPr>
        <w:t>取得毕业证和学位证，公司将</w:t>
      </w:r>
      <w:r w:rsidR="00244FF0" w:rsidRPr="00B71A72">
        <w:rPr>
          <w:rFonts w:ascii="Microsoft YaHei Light" w:eastAsia="Microsoft YaHei Light" w:hAnsi="Microsoft YaHei Light" w:hint="eastAsia"/>
          <w:szCs w:val="21"/>
          <w:lang w:eastAsia="zh-CN"/>
        </w:rPr>
        <w:t>不予录用</w:t>
      </w:r>
      <w:r w:rsidR="006C7E12" w:rsidRPr="00B71A72">
        <w:rPr>
          <w:rFonts w:ascii="Microsoft YaHei Light" w:eastAsia="Microsoft YaHei Light" w:hAnsi="Microsoft YaHei Light" w:hint="eastAsia"/>
          <w:szCs w:val="21"/>
          <w:lang w:eastAsia="zh-CN"/>
        </w:rPr>
        <w:t>。</w:t>
      </w:r>
    </w:p>
    <w:p w14:paraId="6FC8FAF7" w14:textId="77777777" w:rsidR="006C7E12" w:rsidRPr="00B71A72" w:rsidRDefault="006C7E12" w:rsidP="009B35AA">
      <w:pPr>
        <w:tabs>
          <w:tab w:val="left" w:pos="1365"/>
        </w:tabs>
        <w:rPr>
          <w:rFonts w:ascii="Microsoft YaHei Light" w:eastAsia="Microsoft YaHei Light" w:hAnsi="Microsoft YaHei Light"/>
          <w:szCs w:val="21"/>
          <w:lang w:eastAsia="zh-CN"/>
        </w:rPr>
      </w:pPr>
    </w:p>
    <w:p w14:paraId="0C50D5A3" w14:textId="77777777" w:rsidR="009B35AA" w:rsidRPr="00B71A72" w:rsidRDefault="009B35AA" w:rsidP="00385915">
      <w:pPr>
        <w:tabs>
          <w:tab w:val="left" w:pos="1365"/>
          <w:tab w:val="left" w:pos="7320"/>
        </w:tabs>
        <w:rPr>
          <w:rFonts w:ascii="Microsoft YaHei Light" w:eastAsia="Microsoft YaHei Light" w:hAnsi="Microsoft YaHei Light"/>
          <w:b/>
          <w:szCs w:val="21"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szCs w:val="21"/>
          <w:lang w:eastAsia="zh-CN"/>
        </w:rPr>
        <w:t>【</w:t>
      </w:r>
      <w:r w:rsidRPr="00B71A72">
        <w:rPr>
          <w:rFonts w:ascii="Microsoft YaHei Light" w:eastAsia="Microsoft YaHei Light" w:hAnsi="Microsoft YaHei Light" w:cs="宋体" w:hint="eastAsia"/>
          <w:b/>
          <w:szCs w:val="21"/>
          <w:lang w:eastAsia="zh-CN"/>
        </w:rPr>
        <w:t>应</w:t>
      </w:r>
      <w:r w:rsidRPr="00B71A72">
        <w:rPr>
          <w:rFonts w:ascii="Microsoft YaHei Light" w:eastAsia="Microsoft YaHei Light" w:hAnsi="Microsoft YaHei Light" w:cs="MS Mincho" w:hint="eastAsia"/>
          <w:b/>
          <w:szCs w:val="21"/>
          <w:lang w:eastAsia="zh-CN"/>
        </w:rPr>
        <w:t>聘方法】</w:t>
      </w:r>
      <w:r w:rsidR="00385915" w:rsidRPr="00B71A72">
        <w:rPr>
          <w:rFonts w:ascii="Microsoft YaHei Light" w:eastAsia="Microsoft YaHei Light" w:hAnsi="Microsoft YaHei Light" w:cs="MS Mincho"/>
          <w:b/>
          <w:szCs w:val="21"/>
          <w:lang w:eastAsia="zh-CN"/>
        </w:rPr>
        <w:tab/>
      </w:r>
      <w:r w:rsidR="00385915" w:rsidRPr="00B71A72">
        <w:rPr>
          <w:rFonts w:ascii="Microsoft YaHei Light" w:eastAsia="Microsoft YaHei Light" w:hAnsi="Microsoft YaHei Light" w:cs="MS Mincho"/>
          <w:b/>
          <w:szCs w:val="21"/>
          <w:lang w:eastAsia="zh-CN"/>
        </w:rPr>
        <w:tab/>
      </w:r>
    </w:p>
    <w:p w14:paraId="14208417" w14:textId="77777777" w:rsidR="009B35AA" w:rsidRPr="00B71A72" w:rsidRDefault="009B35AA" w:rsidP="009B35AA">
      <w:pPr>
        <w:tabs>
          <w:tab w:val="left" w:pos="1365"/>
        </w:tabs>
        <w:rPr>
          <w:rFonts w:ascii="Microsoft YaHei Light" w:eastAsia="Microsoft YaHei Light" w:hAnsi="Microsoft YaHei Light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电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子</w:t>
      </w:r>
      <w:r w:rsidR="00FD4BA2"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邮箱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：</w:t>
      </w:r>
      <w:r w:rsidRPr="00B71A72">
        <w:rPr>
          <w:rFonts w:ascii="Microsoft YaHei Light" w:eastAsia="Microsoft YaHei Light" w:hAnsi="Microsoft YaHei Light"/>
          <w:szCs w:val="21"/>
          <w:lang w:eastAsia="zh-CN"/>
        </w:rPr>
        <w:t>hr@thk-china.cn</w:t>
      </w:r>
    </w:p>
    <w:p w14:paraId="3E7830D6" w14:textId="3CC29437" w:rsidR="009B35AA" w:rsidRPr="00B71A72" w:rsidRDefault="009B35AA" w:rsidP="009B35AA">
      <w:pPr>
        <w:tabs>
          <w:tab w:val="left" w:pos="1365"/>
        </w:tabs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请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用</w:t>
      </w:r>
      <w:r w:rsidRPr="00B71A72">
        <w:rPr>
          <w:rFonts w:ascii="Microsoft YaHei Light" w:eastAsia="Microsoft YaHei Light" w:hAnsi="Microsoft YaHei Light"/>
          <w:szCs w:val="21"/>
          <w:lang w:eastAsia="zh-CN"/>
        </w:rPr>
        <w:t>word</w:t>
      </w:r>
      <w:r w:rsidRPr="00B71A72">
        <w:rPr>
          <w:rFonts w:ascii="Microsoft YaHei Light" w:eastAsia="Microsoft YaHei Light" w:hAnsi="Microsoft YaHei Light" w:hint="eastAsia"/>
          <w:szCs w:val="21"/>
          <w:lang w:eastAsia="zh-CN"/>
        </w:rPr>
        <w:t>文档添加附件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发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送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简历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，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简历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附件名及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邮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件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标题请务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必标注【姓名</w:t>
      </w:r>
      <w:r w:rsidRPr="00B71A72">
        <w:rPr>
          <w:rFonts w:ascii="Microsoft YaHei Light" w:eastAsia="Microsoft YaHei Light" w:hAnsi="Microsoft YaHei Light"/>
          <w:szCs w:val="21"/>
          <w:lang w:eastAsia="zh-CN"/>
        </w:rPr>
        <w:t>-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应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聘</w:t>
      </w:r>
      <w:r w:rsidRPr="00B71A72">
        <w:rPr>
          <w:rFonts w:ascii="Microsoft YaHei Light" w:eastAsia="Microsoft YaHei Light" w:hAnsi="Microsoft YaHei Light" w:cs="宋体" w:hint="eastAsia"/>
          <w:szCs w:val="21"/>
          <w:lang w:eastAsia="zh-CN"/>
        </w:rPr>
        <w:t>职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位-工作地点】。</w:t>
      </w:r>
    </w:p>
    <w:p w14:paraId="0FBCDD52" w14:textId="7F605BC5" w:rsidR="008D3AC7" w:rsidRPr="00B71A72" w:rsidRDefault="00D2102F" w:rsidP="009B35AA">
      <w:pPr>
        <w:tabs>
          <w:tab w:val="left" w:pos="1365"/>
        </w:tabs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注：</w:t>
      </w:r>
      <w:r w:rsidR="008D3AC7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简历审查合格者，我司将通过电话/邮件沟通相关事宜，谢绝来电来访，请谅解！</w:t>
      </w:r>
    </w:p>
    <w:p w14:paraId="23F64A5A" w14:textId="77777777" w:rsidR="00FD692F" w:rsidRPr="00B71A72" w:rsidRDefault="00FD692F" w:rsidP="00FD692F">
      <w:pPr>
        <w:rPr>
          <w:rFonts w:ascii="Microsoft YaHei Light" w:eastAsia="Microsoft YaHei Light" w:hAnsi="Microsoft YaHei Light"/>
          <w:lang w:eastAsia="zh-CN"/>
        </w:rPr>
      </w:pPr>
    </w:p>
    <w:p w14:paraId="3A8F128C" w14:textId="77777777" w:rsidR="00C400CE" w:rsidRPr="00B71A72" w:rsidRDefault="00C400CE" w:rsidP="00FD692F">
      <w:pPr>
        <w:rPr>
          <w:rFonts w:ascii="Microsoft YaHei Light" w:eastAsia="Microsoft YaHei Light" w:hAnsi="Microsoft YaHei Light" w:cs="MS Mincho"/>
          <w:b/>
          <w:lang w:eastAsia="zh-CN"/>
        </w:rPr>
      </w:pPr>
      <w:r w:rsidRPr="00B71A72">
        <w:rPr>
          <w:rFonts w:ascii="Microsoft YaHei Light" w:eastAsia="Microsoft YaHei Light" w:hAnsi="Microsoft YaHei Light" w:hint="eastAsia"/>
          <w:b/>
          <w:lang w:eastAsia="zh-CN"/>
        </w:rPr>
        <w:t>【</w:t>
      </w:r>
      <w:r w:rsidR="00FD692F" w:rsidRPr="00B71A72">
        <w:rPr>
          <w:rFonts w:ascii="Microsoft YaHei Light" w:eastAsia="Microsoft YaHei Light" w:hAnsi="Microsoft YaHei Light" w:hint="eastAsia"/>
          <w:b/>
          <w:lang w:eastAsia="zh-CN"/>
        </w:rPr>
        <w:t>特</w:t>
      </w:r>
      <w:r w:rsidR="00FD692F" w:rsidRPr="00B71A72">
        <w:rPr>
          <w:rFonts w:ascii="Microsoft YaHei Light" w:eastAsia="Microsoft YaHei Light" w:hAnsi="Microsoft YaHei Light" w:cs="宋体" w:hint="eastAsia"/>
          <w:b/>
          <w:lang w:eastAsia="zh-CN"/>
        </w:rPr>
        <w:t>别</w:t>
      </w:r>
      <w:r w:rsidRPr="00B71A72">
        <w:rPr>
          <w:rFonts w:ascii="Microsoft YaHei Light" w:eastAsia="Microsoft YaHei Light" w:hAnsi="Microsoft YaHei Light" w:cs="MS Mincho" w:hint="eastAsia"/>
          <w:b/>
          <w:lang w:eastAsia="zh-CN"/>
        </w:rPr>
        <w:t>声明】</w:t>
      </w:r>
    </w:p>
    <w:p w14:paraId="1DC75303" w14:textId="4ABEA0D9" w:rsidR="00FD692F" w:rsidRPr="00B71A72" w:rsidRDefault="008407F3" w:rsidP="0062545B">
      <w:pPr>
        <w:pStyle w:val="a9"/>
        <w:numPr>
          <w:ilvl w:val="0"/>
          <w:numId w:val="4"/>
        </w:numPr>
        <w:ind w:firstLineChars="0"/>
        <w:rPr>
          <w:rFonts w:ascii="Microsoft YaHei Light" w:eastAsia="Microsoft YaHei Light" w:hAnsi="Microsoft YaHei Light" w:cs="MS Mincho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lang w:eastAsia="zh-CN"/>
        </w:rPr>
        <w:t>THK中国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不以任何名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义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收取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应</w:t>
      </w:r>
      <w:r w:rsidR="00136FB7" w:rsidRPr="00B71A72">
        <w:rPr>
          <w:rFonts w:ascii="Microsoft YaHei Light" w:eastAsia="Microsoft YaHei Light" w:hAnsi="Microsoft YaHei Light" w:cs="MS Mincho" w:hint="eastAsia"/>
          <w:lang w:eastAsia="zh-CN"/>
        </w:rPr>
        <w:t>聘人员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费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用</w:t>
      </w:r>
      <w:r w:rsidR="00257B43" w:rsidRPr="00B71A72">
        <w:rPr>
          <w:rFonts w:ascii="Microsoft YaHei Light" w:eastAsia="Microsoft YaHei Light" w:hAnsi="Microsoft YaHei Light" w:cs="MS Mincho" w:hint="eastAsia"/>
          <w:lang w:eastAsia="zh-CN"/>
        </w:rPr>
        <w:t>，若遇到以</w:t>
      </w:r>
      <w:r w:rsidR="009A444A" w:rsidRPr="00B71A72">
        <w:rPr>
          <w:rFonts w:ascii="Microsoft YaHei Light" w:eastAsia="Microsoft YaHei Light" w:hAnsi="Microsoft YaHei Light" w:cs="MS Mincho"/>
          <w:lang w:eastAsia="zh-CN"/>
        </w:rPr>
        <w:t>THK</w:t>
      </w:r>
      <w:r w:rsidR="00257B43" w:rsidRPr="00B71A72">
        <w:rPr>
          <w:rFonts w:ascii="Microsoft YaHei Light" w:eastAsia="Microsoft YaHei Light" w:hAnsi="Microsoft YaHei Light" w:cs="MS Mincho" w:hint="eastAsia"/>
          <w:lang w:eastAsia="zh-CN"/>
        </w:rPr>
        <w:t>中国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名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义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收取面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试费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或介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绍费</w:t>
      </w:r>
      <w:r w:rsidR="00C400CE" w:rsidRPr="00B71A72">
        <w:rPr>
          <w:rFonts w:ascii="Microsoft YaHei Light" w:eastAsia="Microsoft YaHei Light" w:hAnsi="Microsoft YaHei Light" w:cs="MS Mincho" w:hint="eastAsia"/>
          <w:lang w:eastAsia="zh-CN"/>
        </w:rPr>
        <w:t>等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，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请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不予理会或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报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警</w:t>
      </w:r>
      <w:r w:rsidRPr="00B71A72">
        <w:rPr>
          <w:rFonts w:ascii="Microsoft YaHei Light" w:eastAsia="Microsoft YaHei Light" w:hAnsi="Microsoft YaHei Light" w:cs="MS Mincho" w:hint="eastAsia"/>
          <w:lang w:eastAsia="zh-CN"/>
        </w:rPr>
        <w:t>。</w:t>
      </w:r>
      <w:r w:rsidR="002B0373" w:rsidRPr="00B71A72">
        <w:rPr>
          <w:rFonts w:ascii="Microsoft YaHei Light" w:eastAsia="Microsoft YaHei Light" w:hAnsi="Microsoft YaHei Light" w:cs="MS Mincho" w:hint="eastAsia"/>
          <w:lang w:eastAsia="zh-CN"/>
        </w:rPr>
        <w:t>当与公司</w:t>
      </w:r>
      <w:r w:rsidR="00257B43" w:rsidRPr="00B71A72">
        <w:rPr>
          <w:rFonts w:ascii="Microsoft YaHei Light" w:eastAsia="Microsoft YaHei Light" w:hAnsi="Microsoft YaHei Light" w:cs="MS Mincho" w:hint="eastAsia"/>
          <w:lang w:eastAsia="zh-CN"/>
        </w:rPr>
        <w:t>签订就业协议等书面约定后，因个人原因违约，产生违约金等情况下，</w:t>
      </w:r>
      <w:r w:rsidRPr="00B71A72">
        <w:rPr>
          <w:rFonts w:ascii="Microsoft YaHei Light" w:eastAsia="Microsoft YaHei Light" w:hAnsi="Microsoft YaHei Light" w:hint="eastAsia"/>
          <w:lang w:eastAsia="zh-CN"/>
        </w:rPr>
        <w:t>若</w:t>
      </w:r>
      <w:r w:rsidR="00FD692F" w:rsidRPr="00B71A72">
        <w:rPr>
          <w:rFonts w:ascii="Microsoft YaHei Light" w:eastAsia="Microsoft YaHei Light" w:hAnsi="Microsoft YaHei Light" w:hint="eastAsia"/>
          <w:lang w:eastAsia="zh-CN"/>
        </w:rPr>
        <w:t>需收取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费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用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时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，公司将出具</w:t>
      </w:r>
      <w:r w:rsidR="00FD692F" w:rsidRPr="00B71A72">
        <w:rPr>
          <w:rFonts w:ascii="Microsoft YaHei Light" w:eastAsia="Microsoft YaHei Light" w:hAnsi="Microsoft YaHei Light" w:cs="宋体" w:hint="eastAsia"/>
          <w:lang w:eastAsia="zh-CN"/>
        </w:rPr>
        <w:t>书</w:t>
      </w:r>
      <w:r w:rsidR="00FD692F" w:rsidRPr="00B71A72">
        <w:rPr>
          <w:rFonts w:ascii="Microsoft YaHei Light" w:eastAsia="Microsoft YaHei Light" w:hAnsi="Microsoft YaHei Light" w:cs="MS Mincho" w:hint="eastAsia"/>
          <w:lang w:eastAsia="zh-CN"/>
        </w:rPr>
        <w:t>面通知。</w:t>
      </w:r>
    </w:p>
    <w:p w14:paraId="02C85EE1" w14:textId="77777777" w:rsidR="00A83E82" w:rsidRPr="00B71A72" w:rsidRDefault="00A83E82" w:rsidP="0062545B">
      <w:pPr>
        <w:pStyle w:val="a9"/>
        <w:numPr>
          <w:ilvl w:val="0"/>
          <w:numId w:val="4"/>
        </w:numPr>
        <w:ind w:firstLineChars="0"/>
        <w:rPr>
          <w:rFonts w:ascii="Microsoft YaHei Light" w:eastAsia="Microsoft YaHei Light" w:hAnsi="Microsoft YaHei Light" w:cs="MS Mincho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lang w:eastAsia="zh-CN"/>
        </w:rPr>
        <w:t>对于收集的个人信息资料，</w:t>
      </w:r>
      <w:r w:rsidR="00C86AA7" w:rsidRPr="00B71A72">
        <w:rPr>
          <w:rFonts w:ascii="Microsoft YaHei Light" w:eastAsia="Microsoft YaHei Light" w:hAnsi="Microsoft YaHei Light" w:cs="MS Mincho" w:hint="eastAsia"/>
          <w:lang w:eastAsia="zh-CN"/>
        </w:rPr>
        <w:t>THK</w:t>
      </w:r>
      <w:r w:rsidR="008407F3" w:rsidRPr="00B71A72">
        <w:rPr>
          <w:rFonts w:ascii="Microsoft YaHei Light" w:eastAsia="Microsoft YaHei Light" w:hAnsi="Microsoft YaHei Light" w:cs="MS Mincho" w:hint="eastAsia"/>
          <w:lang w:eastAsia="zh-CN"/>
        </w:rPr>
        <w:t>中国严格遵守信息安全管理的相关制度</w:t>
      </w:r>
      <w:r w:rsidR="00136FB7" w:rsidRPr="00B71A72">
        <w:rPr>
          <w:rFonts w:ascii="Microsoft YaHei Light" w:eastAsia="Microsoft YaHei Light" w:hAnsi="Microsoft YaHei Light" w:cs="MS Mincho" w:hint="eastAsia"/>
          <w:lang w:eastAsia="zh-CN"/>
        </w:rPr>
        <w:t>，对应聘人员提供的个</w:t>
      </w:r>
      <w:r w:rsidR="00136FB7" w:rsidRPr="00B71A72">
        <w:rPr>
          <w:rFonts w:ascii="Microsoft YaHei Light" w:eastAsia="Microsoft YaHei Light" w:hAnsi="Microsoft YaHei Light" w:cs="MS Mincho" w:hint="eastAsia"/>
          <w:lang w:eastAsia="zh-CN"/>
        </w:rPr>
        <w:lastRenderedPageBreak/>
        <w:t>人资料保守秘密</w:t>
      </w:r>
      <w:r w:rsidR="00C400CE" w:rsidRPr="00B71A72">
        <w:rPr>
          <w:rFonts w:ascii="Microsoft YaHei Light" w:eastAsia="Microsoft YaHei Light" w:hAnsi="Microsoft YaHei Light" w:cs="MS Mincho" w:hint="eastAsia"/>
          <w:lang w:eastAsia="zh-CN"/>
        </w:rPr>
        <w:t>，严防丢失、泄露等</w:t>
      </w:r>
      <w:r w:rsidRPr="00B71A72">
        <w:rPr>
          <w:rFonts w:ascii="Microsoft YaHei Light" w:eastAsia="Microsoft YaHei Light" w:hAnsi="Microsoft YaHei Light" w:cs="MS Mincho" w:hint="eastAsia"/>
          <w:lang w:eastAsia="zh-CN"/>
        </w:rPr>
        <w:t>事件发生。使用目的仅限于与应聘人员联络，考核及入职后的管理之</w:t>
      </w:r>
      <w:r w:rsidR="008407F3" w:rsidRPr="00B71A72">
        <w:rPr>
          <w:rFonts w:ascii="Microsoft YaHei Light" w:eastAsia="Microsoft YaHei Light" w:hAnsi="Microsoft YaHei Light" w:cs="MS Mincho" w:hint="eastAsia"/>
          <w:lang w:eastAsia="zh-CN"/>
        </w:rPr>
        <w:t>用，如未被录用的将在THK中国内部慎重保管</w:t>
      </w:r>
      <w:r w:rsidRPr="00B71A72">
        <w:rPr>
          <w:rFonts w:ascii="Microsoft YaHei Light" w:eastAsia="Microsoft YaHei Light" w:hAnsi="Microsoft YaHei Light" w:cs="MS Mincho" w:hint="eastAsia"/>
          <w:lang w:eastAsia="zh-CN"/>
        </w:rPr>
        <w:t>，绝不用于其他用途。</w:t>
      </w:r>
    </w:p>
    <w:p w14:paraId="1FD5E0C9" w14:textId="77777777" w:rsidR="00D21ABC" w:rsidRDefault="00D21ABC" w:rsidP="00D21ABC">
      <w:pPr>
        <w:widowControl/>
        <w:jc w:val="left"/>
        <w:rPr>
          <w:rFonts w:ascii="Microsoft YaHei Light" w:eastAsia="Microsoft YaHei Light" w:hAnsi="Microsoft YaHei Light" w:cs="MS Mincho"/>
          <w:lang w:eastAsia="zh-CN"/>
        </w:rPr>
      </w:pPr>
    </w:p>
    <w:p w14:paraId="1C160D78" w14:textId="2EFFA125" w:rsidR="00A83E82" w:rsidRPr="00D21ABC" w:rsidRDefault="00A83E82" w:rsidP="00D21ABC">
      <w:pPr>
        <w:widowControl/>
        <w:jc w:val="left"/>
        <w:rPr>
          <w:rFonts w:ascii="Microsoft YaHei Light" w:eastAsia="Microsoft YaHei Light" w:hAnsi="Microsoft YaHei Light" w:cs="MS Mincho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b/>
          <w:szCs w:val="21"/>
          <w:lang w:eastAsia="zh-CN"/>
        </w:rPr>
        <w:t>【THK中国招聘】</w:t>
      </w:r>
      <w:r w:rsidR="005007A6" w:rsidRPr="00B71A72">
        <w:rPr>
          <w:rFonts w:ascii="Microsoft YaHei Light" w:eastAsia="Microsoft YaHei Light" w:hAnsi="Microsoft YaHei Light" w:cs="MS Mincho" w:hint="eastAsia"/>
          <w:b/>
          <w:szCs w:val="21"/>
          <w:lang w:eastAsia="zh-CN"/>
        </w:rPr>
        <w:t>官方</w:t>
      </w:r>
      <w:r w:rsidRPr="00B71A72">
        <w:rPr>
          <w:rFonts w:ascii="Microsoft YaHei Light" w:eastAsia="Microsoft YaHei Light" w:hAnsi="Microsoft YaHei Light" w:cs="MS Mincho" w:hint="eastAsia"/>
          <w:b/>
          <w:szCs w:val="21"/>
          <w:lang w:eastAsia="zh-CN"/>
        </w:rPr>
        <w:t>微信公众号</w:t>
      </w:r>
    </w:p>
    <w:p w14:paraId="150F7D47" w14:textId="77777777" w:rsidR="00A83E82" w:rsidRPr="00B71A72" w:rsidRDefault="00A83E82" w:rsidP="00A83E82">
      <w:pPr>
        <w:tabs>
          <w:tab w:val="left" w:pos="1365"/>
        </w:tabs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/>
          <w:noProof/>
          <w:szCs w:val="21"/>
          <w:lang w:eastAsia="zh-CN"/>
        </w:rPr>
        <w:drawing>
          <wp:inline distT="0" distB="0" distL="0" distR="0" wp14:anchorId="26079C11" wp14:editId="0CFAFD57">
            <wp:extent cx="1828800" cy="1828800"/>
            <wp:effectExtent l="0" t="0" r="0" b="0"/>
            <wp:docPr id="3" name="图片 3" descr="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招聘公众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A784" w14:textId="22E19F76" w:rsidR="00142EF8" w:rsidRPr="00B71A72" w:rsidRDefault="00A83E82" w:rsidP="009A444A">
      <w:pPr>
        <w:tabs>
          <w:tab w:val="left" w:pos="1365"/>
        </w:tabs>
        <w:rPr>
          <w:rFonts w:ascii="Microsoft YaHei Light" w:eastAsia="Microsoft YaHei Light" w:hAnsi="Microsoft YaHei Light" w:cs="MS Mincho"/>
          <w:szCs w:val="21"/>
          <w:lang w:eastAsia="zh-CN"/>
        </w:rPr>
      </w:pP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更多招聘职位持续更新中，欢迎您关注【THK中国招聘】</w:t>
      </w:r>
      <w:r w:rsidR="005007A6"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官方</w:t>
      </w:r>
      <w:r w:rsidRPr="00B71A72">
        <w:rPr>
          <w:rFonts w:ascii="Microsoft YaHei Light" w:eastAsia="Microsoft YaHei Light" w:hAnsi="Microsoft YaHei Light" w:cs="MS Mincho" w:hint="eastAsia"/>
          <w:szCs w:val="21"/>
          <w:lang w:eastAsia="zh-CN"/>
        </w:rPr>
        <w:t>微信公众号！</w:t>
      </w:r>
    </w:p>
    <w:p w14:paraId="4E9622C0" w14:textId="77777777" w:rsidR="00043AC8" w:rsidRPr="00B71A72" w:rsidRDefault="00043AC8">
      <w:pPr>
        <w:tabs>
          <w:tab w:val="left" w:pos="1365"/>
        </w:tabs>
        <w:rPr>
          <w:rFonts w:ascii="Microsoft YaHei Light" w:eastAsia="Microsoft YaHei Light" w:hAnsi="Microsoft YaHei Light" w:cs="MS Mincho"/>
          <w:szCs w:val="21"/>
          <w:lang w:eastAsia="zh-CN"/>
        </w:rPr>
      </w:pPr>
    </w:p>
    <w:sectPr w:rsidR="00043AC8" w:rsidRPr="00B71A72" w:rsidSect="008D17FE">
      <w:headerReference w:type="default" r:id="rId9"/>
      <w:footerReference w:type="default" r:id="rId10"/>
      <w:pgSz w:w="11906" w:h="16838" w:code="9"/>
      <w:pgMar w:top="567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4E9F" w14:textId="77777777" w:rsidR="007E58D1" w:rsidRDefault="007E58D1">
      <w:r>
        <w:separator/>
      </w:r>
    </w:p>
  </w:endnote>
  <w:endnote w:type="continuationSeparator" w:id="0">
    <w:p w14:paraId="087D2947" w14:textId="77777777" w:rsidR="007E58D1" w:rsidRDefault="007E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A5BB" w14:textId="77777777" w:rsidR="008821AC" w:rsidRPr="008821AC" w:rsidRDefault="00122743" w:rsidP="000760DB">
    <w:pPr>
      <w:pStyle w:val="a8"/>
      <w:jc w:val="center"/>
    </w:pPr>
    <w:r>
      <w:rPr>
        <w:noProof/>
        <w:lang w:eastAsia="zh-CN"/>
      </w:rPr>
      <w:drawing>
        <wp:inline distT="0" distB="0" distL="0" distR="0" wp14:anchorId="0B453A3D" wp14:editId="79D7DADF">
          <wp:extent cx="2305050" cy="161925"/>
          <wp:effectExtent l="0" t="0" r="0" b="9525"/>
          <wp:docPr id="4" name="図 2" descr="SKMBT_C45210071517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 descr="SKMBT_C45210071517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6D77" w14:textId="77777777" w:rsidR="007E58D1" w:rsidRDefault="007E58D1">
      <w:r>
        <w:separator/>
      </w:r>
    </w:p>
  </w:footnote>
  <w:footnote w:type="continuationSeparator" w:id="0">
    <w:p w14:paraId="1469AE3A" w14:textId="77777777" w:rsidR="007E58D1" w:rsidRDefault="007E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774F" w14:textId="77777777" w:rsidR="00DD4003" w:rsidRPr="008466D9" w:rsidRDefault="00122743" w:rsidP="008466D9">
    <w:pPr>
      <w:pStyle w:val="a7"/>
    </w:pPr>
    <w:r>
      <w:rPr>
        <w:noProof/>
        <w:lang w:eastAsia="zh-CN"/>
      </w:rPr>
      <w:drawing>
        <wp:inline distT="0" distB="0" distL="0" distR="0" wp14:anchorId="01B2E64C" wp14:editId="4739B0EC">
          <wp:extent cx="1247775" cy="381000"/>
          <wp:effectExtent l="0" t="0" r="952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4EF"/>
    <w:multiLevelType w:val="hybridMultilevel"/>
    <w:tmpl w:val="A2EE09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64449"/>
    <w:multiLevelType w:val="hybridMultilevel"/>
    <w:tmpl w:val="7A58139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E50E44"/>
    <w:multiLevelType w:val="hybridMultilevel"/>
    <w:tmpl w:val="F20A0406"/>
    <w:lvl w:ilvl="0" w:tplc="EA788F9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FA42D0"/>
    <w:multiLevelType w:val="hybridMultilevel"/>
    <w:tmpl w:val="CE6E0CC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124F42"/>
    <w:multiLevelType w:val="hybridMultilevel"/>
    <w:tmpl w:val="C1D806F0"/>
    <w:lvl w:ilvl="0" w:tplc="663A36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0E0785"/>
    <w:multiLevelType w:val="hybridMultilevel"/>
    <w:tmpl w:val="66F663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845C36"/>
    <w:multiLevelType w:val="hybridMultilevel"/>
    <w:tmpl w:val="70420A7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375553"/>
    <w:multiLevelType w:val="hybridMultilevel"/>
    <w:tmpl w:val="7A581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EB7DD5"/>
    <w:multiLevelType w:val="hybridMultilevel"/>
    <w:tmpl w:val="70420A7E"/>
    <w:lvl w:ilvl="0" w:tplc="C592E4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6532A2"/>
    <w:multiLevelType w:val="hybridMultilevel"/>
    <w:tmpl w:val="7D84D684"/>
    <w:lvl w:ilvl="0" w:tplc="C592E4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B230B9"/>
    <w:multiLevelType w:val="hybridMultilevel"/>
    <w:tmpl w:val="DBF02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1A3B69"/>
    <w:multiLevelType w:val="hybridMultilevel"/>
    <w:tmpl w:val="CE6E0CC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E65D29"/>
    <w:multiLevelType w:val="hybridMultilevel"/>
    <w:tmpl w:val="3BF0E29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728445C">
      <w:numFmt w:val="bullet"/>
      <w:lvlText w:val="◆"/>
      <w:lvlJc w:val="left"/>
      <w:pPr>
        <w:ind w:left="780" w:hanging="360"/>
      </w:pPr>
      <w:rPr>
        <w:rFonts w:ascii="Microsoft YaHei Light" w:eastAsia="Microsoft YaHei Light" w:hAnsi="Microsoft YaHei Light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AC5516"/>
    <w:multiLevelType w:val="hybridMultilevel"/>
    <w:tmpl w:val="7A58139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DE1CEF"/>
    <w:multiLevelType w:val="hybridMultilevel"/>
    <w:tmpl w:val="7D84D68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"/>
  </w:num>
  <w:num w:numId="13">
    <w:abstractNumId w:val="13"/>
  </w:num>
  <w:num w:numId="14">
    <w:abstractNumId w:val="11"/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5AA"/>
    <w:rsid w:val="00001BE9"/>
    <w:rsid w:val="0001150D"/>
    <w:rsid w:val="00012905"/>
    <w:rsid w:val="00012A65"/>
    <w:rsid w:val="00016263"/>
    <w:rsid w:val="00023EBC"/>
    <w:rsid w:val="0003303C"/>
    <w:rsid w:val="00043AC8"/>
    <w:rsid w:val="00056D76"/>
    <w:rsid w:val="000628FE"/>
    <w:rsid w:val="00062D21"/>
    <w:rsid w:val="000643C6"/>
    <w:rsid w:val="0006598B"/>
    <w:rsid w:val="0007070D"/>
    <w:rsid w:val="00074335"/>
    <w:rsid w:val="00075BB0"/>
    <w:rsid w:val="00075C1A"/>
    <w:rsid w:val="000760DB"/>
    <w:rsid w:val="00095A9C"/>
    <w:rsid w:val="00096B88"/>
    <w:rsid w:val="000A0F73"/>
    <w:rsid w:val="000B0A76"/>
    <w:rsid w:val="000C26C7"/>
    <w:rsid w:val="000C3BB1"/>
    <w:rsid w:val="000C63D3"/>
    <w:rsid w:val="000D3CC1"/>
    <w:rsid w:val="000F5459"/>
    <w:rsid w:val="0010475A"/>
    <w:rsid w:val="00105C1B"/>
    <w:rsid w:val="00106CB6"/>
    <w:rsid w:val="00106E2D"/>
    <w:rsid w:val="001126CF"/>
    <w:rsid w:val="00122743"/>
    <w:rsid w:val="00123AA8"/>
    <w:rsid w:val="00134472"/>
    <w:rsid w:val="00136532"/>
    <w:rsid w:val="00136FB7"/>
    <w:rsid w:val="00141EAB"/>
    <w:rsid w:val="00142EF8"/>
    <w:rsid w:val="00164E9B"/>
    <w:rsid w:val="00166E59"/>
    <w:rsid w:val="001715A0"/>
    <w:rsid w:val="00184CD1"/>
    <w:rsid w:val="00192135"/>
    <w:rsid w:val="00192A1F"/>
    <w:rsid w:val="00193337"/>
    <w:rsid w:val="001933E3"/>
    <w:rsid w:val="00194D49"/>
    <w:rsid w:val="001A7926"/>
    <w:rsid w:val="001B5255"/>
    <w:rsid w:val="001F015C"/>
    <w:rsid w:val="001F4ED4"/>
    <w:rsid w:val="002021C8"/>
    <w:rsid w:val="002038FE"/>
    <w:rsid w:val="002055A4"/>
    <w:rsid w:val="00207EE1"/>
    <w:rsid w:val="00210AAF"/>
    <w:rsid w:val="00225757"/>
    <w:rsid w:val="002326C8"/>
    <w:rsid w:val="0023280F"/>
    <w:rsid w:val="00244563"/>
    <w:rsid w:val="00244FF0"/>
    <w:rsid w:val="002501CE"/>
    <w:rsid w:val="00257B43"/>
    <w:rsid w:val="00262A21"/>
    <w:rsid w:val="00264C61"/>
    <w:rsid w:val="00274A35"/>
    <w:rsid w:val="00282BFD"/>
    <w:rsid w:val="0029197E"/>
    <w:rsid w:val="00297777"/>
    <w:rsid w:val="002A61C9"/>
    <w:rsid w:val="002B0373"/>
    <w:rsid w:val="002B444A"/>
    <w:rsid w:val="002B573F"/>
    <w:rsid w:val="002B6881"/>
    <w:rsid w:val="002C36DC"/>
    <w:rsid w:val="002C6C19"/>
    <w:rsid w:val="002D0B7E"/>
    <w:rsid w:val="002D54DB"/>
    <w:rsid w:val="002E6B8B"/>
    <w:rsid w:val="002E7468"/>
    <w:rsid w:val="002F1682"/>
    <w:rsid w:val="002F61C4"/>
    <w:rsid w:val="002F64DE"/>
    <w:rsid w:val="002F666C"/>
    <w:rsid w:val="002F7B78"/>
    <w:rsid w:val="00300076"/>
    <w:rsid w:val="0030139D"/>
    <w:rsid w:val="00306EA2"/>
    <w:rsid w:val="0031345D"/>
    <w:rsid w:val="00354778"/>
    <w:rsid w:val="0036105E"/>
    <w:rsid w:val="00374F0B"/>
    <w:rsid w:val="00376F28"/>
    <w:rsid w:val="003817AA"/>
    <w:rsid w:val="00384C8E"/>
    <w:rsid w:val="00385915"/>
    <w:rsid w:val="0038645D"/>
    <w:rsid w:val="0039035D"/>
    <w:rsid w:val="0039053E"/>
    <w:rsid w:val="00392DA7"/>
    <w:rsid w:val="003A39D8"/>
    <w:rsid w:val="003A4100"/>
    <w:rsid w:val="003A78C0"/>
    <w:rsid w:val="003B1EC5"/>
    <w:rsid w:val="003B3C7D"/>
    <w:rsid w:val="003C1B23"/>
    <w:rsid w:val="003C3040"/>
    <w:rsid w:val="003C5B39"/>
    <w:rsid w:val="003D09A9"/>
    <w:rsid w:val="003D20E8"/>
    <w:rsid w:val="003D21A3"/>
    <w:rsid w:val="003D2EC8"/>
    <w:rsid w:val="003D36B0"/>
    <w:rsid w:val="003D49A7"/>
    <w:rsid w:val="003D5F58"/>
    <w:rsid w:val="003E1FFF"/>
    <w:rsid w:val="003E7815"/>
    <w:rsid w:val="003F0D1A"/>
    <w:rsid w:val="003F3492"/>
    <w:rsid w:val="003F7C25"/>
    <w:rsid w:val="0042385A"/>
    <w:rsid w:val="00424B8B"/>
    <w:rsid w:val="004321A0"/>
    <w:rsid w:val="00444AF6"/>
    <w:rsid w:val="00447F81"/>
    <w:rsid w:val="0045399C"/>
    <w:rsid w:val="00454759"/>
    <w:rsid w:val="0046570B"/>
    <w:rsid w:val="004722FA"/>
    <w:rsid w:val="004843A8"/>
    <w:rsid w:val="00485E7F"/>
    <w:rsid w:val="004904B6"/>
    <w:rsid w:val="00492576"/>
    <w:rsid w:val="00493529"/>
    <w:rsid w:val="004A5FB1"/>
    <w:rsid w:val="004A7BDD"/>
    <w:rsid w:val="004B18AF"/>
    <w:rsid w:val="004B6D46"/>
    <w:rsid w:val="004D4907"/>
    <w:rsid w:val="004D519F"/>
    <w:rsid w:val="004E4131"/>
    <w:rsid w:val="004F0C92"/>
    <w:rsid w:val="004F132C"/>
    <w:rsid w:val="005007A6"/>
    <w:rsid w:val="005020F5"/>
    <w:rsid w:val="00505245"/>
    <w:rsid w:val="00505290"/>
    <w:rsid w:val="00505E9E"/>
    <w:rsid w:val="00507BE1"/>
    <w:rsid w:val="00524C82"/>
    <w:rsid w:val="00526705"/>
    <w:rsid w:val="00530322"/>
    <w:rsid w:val="00536A17"/>
    <w:rsid w:val="00541A8B"/>
    <w:rsid w:val="00551E8E"/>
    <w:rsid w:val="00567ABA"/>
    <w:rsid w:val="00567D07"/>
    <w:rsid w:val="005804C1"/>
    <w:rsid w:val="005872B7"/>
    <w:rsid w:val="005916E6"/>
    <w:rsid w:val="00591709"/>
    <w:rsid w:val="00592BCC"/>
    <w:rsid w:val="00594284"/>
    <w:rsid w:val="00594A3B"/>
    <w:rsid w:val="00594ABA"/>
    <w:rsid w:val="00597FEF"/>
    <w:rsid w:val="005A39FF"/>
    <w:rsid w:val="005A5C3C"/>
    <w:rsid w:val="005A789A"/>
    <w:rsid w:val="005C54D4"/>
    <w:rsid w:val="005D29DA"/>
    <w:rsid w:val="005D35B2"/>
    <w:rsid w:val="005E16DC"/>
    <w:rsid w:val="005F2716"/>
    <w:rsid w:val="00612FA8"/>
    <w:rsid w:val="00622DC5"/>
    <w:rsid w:val="0062528E"/>
    <w:rsid w:val="0062545B"/>
    <w:rsid w:val="00630868"/>
    <w:rsid w:val="00630869"/>
    <w:rsid w:val="006310E6"/>
    <w:rsid w:val="00631CF9"/>
    <w:rsid w:val="006400F9"/>
    <w:rsid w:val="006421AA"/>
    <w:rsid w:val="00644365"/>
    <w:rsid w:val="00644C79"/>
    <w:rsid w:val="00654F02"/>
    <w:rsid w:val="00655D62"/>
    <w:rsid w:val="00670A22"/>
    <w:rsid w:val="0067388C"/>
    <w:rsid w:val="00676A91"/>
    <w:rsid w:val="00690B6C"/>
    <w:rsid w:val="006935BB"/>
    <w:rsid w:val="00693897"/>
    <w:rsid w:val="00696A61"/>
    <w:rsid w:val="006A191C"/>
    <w:rsid w:val="006A4A95"/>
    <w:rsid w:val="006B106D"/>
    <w:rsid w:val="006B32CE"/>
    <w:rsid w:val="006B3D24"/>
    <w:rsid w:val="006B741F"/>
    <w:rsid w:val="006C7E12"/>
    <w:rsid w:val="006E1225"/>
    <w:rsid w:val="006E402D"/>
    <w:rsid w:val="006E7182"/>
    <w:rsid w:val="006F75E5"/>
    <w:rsid w:val="00702B42"/>
    <w:rsid w:val="00710DF4"/>
    <w:rsid w:val="0071181B"/>
    <w:rsid w:val="00723F9D"/>
    <w:rsid w:val="0073031A"/>
    <w:rsid w:val="00730560"/>
    <w:rsid w:val="00730DEC"/>
    <w:rsid w:val="00732B87"/>
    <w:rsid w:val="00747F99"/>
    <w:rsid w:val="00751CC8"/>
    <w:rsid w:val="007530AE"/>
    <w:rsid w:val="007659A5"/>
    <w:rsid w:val="00784B86"/>
    <w:rsid w:val="007959C4"/>
    <w:rsid w:val="007A4BAF"/>
    <w:rsid w:val="007B11C3"/>
    <w:rsid w:val="007B2A12"/>
    <w:rsid w:val="007C2EC5"/>
    <w:rsid w:val="007C7DDF"/>
    <w:rsid w:val="007D0AB7"/>
    <w:rsid w:val="007D3E8D"/>
    <w:rsid w:val="007E58D1"/>
    <w:rsid w:val="007E6A4F"/>
    <w:rsid w:val="007F500A"/>
    <w:rsid w:val="007F54CF"/>
    <w:rsid w:val="00801639"/>
    <w:rsid w:val="00806C66"/>
    <w:rsid w:val="00811D4B"/>
    <w:rsid w:val="008229DC"/>
    <w:rsid w:val="00831300"/>
    <w:rsid w:val="0083243A"/>
    <w:rsid w:val="008329C4"/>
    <w:rsid w:val="00832A66"/>
    <w:rsid w:val="008407F3"/>
    <w:rsid w:val="008429B7"/>
    <w:rsid w:val="008434DA"/>
    <w:rsid w:val="00844BF7"/>
    <w:rsid w:val="00844C5B"/>
    <w:rsid w:val="00844F83"/>
    <w:rsid w:val="00845952"/>
    <w:rsid w:val="008466D9"/>
    <w:rsid w:val="0085142A"/>
    <w:rsid w:val="00854A64"/>
    <w:rsid w:val="00856D38"/>
    <w:rsid w:val="008572CE"/>
    <w:rsid w:val="00862F78"/>
    <w:rsid w:val="00863B30"/>
    <w:rsid w:val="00863B5C"/>
    <w:rsid w:val="0086648E"/>
    <w:rsid w:val="0087057B"/>
    <w:rsid w:val="00875F5B"/>
    <w:rsid w:val="008821AC"/>
    <w:rsid w:val="00883219"/>
    <w:rsid w:val="00886134"/>
    <w:rsid w:val="00886F73"/>
    <w:rsid w:val="008877B6"/>
    <w:rsid w:val="00894FAE"/>
    <w:rsid w:val="008A4DB6"/>
    <w:rsid w:val="008B573C"/>
    <w:rsid w:val="008C0843"/>
    <w:rsid w:val="008C63C9"/>
    <w:rsid w:val="008D11EA"/>
    <w:rsid w:val="008D17FE"/>
    <w:rsid w:val="008D3AC7"/>
    <w:rsid w:val="008D59EB"/>
    <w:rsid w:val="008E1A72"/>
    <w:rsid w:val="008F2953"/>
    <w:rsid w:val="00900D0C"/>
    <w:rsid w:val="00911C56"/>
    <w:rsid w:val="0096445A"/>
    <w:rsid w:val="00970097"/>
    <w:rsid w:val="009729FF"/>
    <w:rsid w:val="00973F79"/>
    <w:rsid w:val="009766FA"/>
    <w:rsid w:val="00996BB2"/>
    <w:rsid w:val="009A444A"/>
    <w:rsid w:val="009B35AA"/>
    <w:rsid w:val="009B4E96"/>
    <w:rsid w:val="009F375E"/>
    <w:rsid w:val="009F4567"/>
    <w:rsid w:val="009F582B"/>
    <w:rsid w:val="009F6700"/>
    <w:rsid w:val="00A059D4"/>
    <w:rsid w:val="00A06161"/>
    <w:rsid w:val="00A230DC"/>
    <w:rsid w:val="00A3023C"/>
    <w:rsid w:val="00A3162A"/>
    <w:rsid w:val="00A31746"/>
    <w:rsid w:val="00A3280F"/>
    <w:rsid w:val="00A34C3C"/>
    <w:rsid w:val="00A42D32"/>
    <w:rsid w:val="00A45F96"/>
    <w:rsid w:val="00A53552"/>
    <w:rsid w:val="00A56704"/>
    <w:rsid w:val="00A64E49"/>
    <w:rsid w:val="00A704E4"/>
    <w:rsid w:val="00A83E82"/>
    <w:rsid w:val="00A96409"/>
    <w:rsid w:val="00AB0308"/>
    <w:rsid w:val="00AB30C0"/>
    <w:rsid w:val="00AB4B21"/>
    <w:rsid w:val="00AB7035"/>
    <w:rsid w:val="00AC143B"/>
    <w:rsid w:val="00AC4CD1"/>
    <w:rsid w:val="00AD383F"/>
    <w:rsid w:val="00AD3E87"/>
    <w:rsid w:val="00AE6C9D"/>
    <w:rsid w:val="00AE7798"/>
    <w:rsid w:val="00AF14A1"/>
    <w:rsid w:val="00AF31DA"/>
    <w:rsid w:val="00AF3610"/>
    <w:rsid w:val="00AF6673"/>
    <w:rsid w:val="00B146E3"/>
    <w:rsid w:val="00B16426"/>
    <w:rsid w:val="00B170FB"/>
    <w:rsid w:val="00B27FC3"/>
    <w:rsid w:val="00B30AF8"/>
    <w:rsid w:val="00B34BEF"/>
    <w:rsid w:val="00B37A80"/>
    <w:rsid w:val="00B42462"/>
    <w:rsid w:val="00B43142"/>
    <w:rsid w:val="00B464A9"/>
    <w:rsid w:val="00B647BD"/>
    <w:rsid w:val="00B71324"/>
    <w:rsid w:val="00B71A72"/>
    <w:rsid w:val="00B76E70"/>
    <w:rsid w:val="00B80ADA"/>
    <w:rsid w:val="00BB366E"/>
    <w:rsid w:val="00BB3EA7"/>
    <w:rsid w:val="00BB4378"/>
    <w:rsid w:val="00BB747F"/>
    <w:rsid w:val="00BC1D41"/>
    <w:rsid w:val="00BC2AD8"/>
    <w:rsid w:val="00BC692E"/>
    <w:rsid w:val="00BE0536"/>
    <w:rsid w:val="00BE3B02"/>
    <w:rsid w:val="00BE64A2"/>
    <w:rsid w:val="00C10128"/>
    <w:rsid w:val="00C128D0"/>
    <w:rsid w:val="00C21AC9"/>
    <w:rsid w:val="00C21E1D"/>
    <w:rsid w:val="00C22BAF"/>
    <w:rsid w:val="00C23A81"/>
    <w:rsid w:val="00C26121"/>
    <w:rsid w:val="00C312FF"/>
    <w:rsid w:val="00C35D1D"/>
    <w:rsid w:val="00C400CE"/>
    <w:rsid w:val="00C5558F"/>
    <w:rsid w:val="00C56A07"/>
    <w:rsid w:val="00C60820"/>
    <w:rsid w:val="00C6303F"/>
    <w:rsid w:val="00C64FFD"/>
    <w:rsid w:val="00C73DBE"/>
    <w:rsid w:val="00C7608E"/>
    <w:rsid w:val="00C86AA7"/>
    <w:rsid w:val="00C95334"/>
    <w:rsid w:val="00CA17F9"/>
    <w:rsid w:val="00CA2E13"/>
    <w:rsid w:val="00CA451C"/>
    <w:rsid w:val="00CB0207"/>
    <w:rsid w:val="00CB1BCC"/>
    <w:rsid w:val="00CB6F9C"/>
    <w:rsid w:val="00CC1A41"/>
    <w:rsid w:val="00CC6075"/>
    <w:rsid w:val="00CC75EF"/>
    <w:rsid w:val="00CD2550"/>
    <w:rsid w:val="00D0138A"/>
    <w:rsid w:val="00D11AA3"/>
    <w:rsid w:val="00D2102F"/>
    <w:rsid w:val="00D21ABC"/>
    <w:rsid w:val="00D27AC9"/>
    <w:rsid w:val="00D32AAF"/>
    <w:rsid w:val="00D338A2"/>
    <w:rsid w:val="00D3774C"/>
    <w:rsid w:val="00D41023"/>
    <w:rsid w:val="00D4312D"/>
    <w:rsid w:val="00D54B77"/>
    <w:rsid w:val="00D56DF9"/>
    <w:rsid w:val="00D6687A"/>
    <w:rsid w:val="00D67B0F"/>
    <w:rsid w:val="00D72586"/>
    <w:rsid w:val="00D7513F"/>
    <w:rsid w:val="00D76196"/>
    <w:rsid w:val="00D77DDB"/>
    <w:rsid w:val="00D862C6"/>
    <w:rsid w:val="00D90A7A"/>
    <w:rsid w:val="00D936B1"/>
    <w:rsid w:val="00DA40DC"/>
    <w:rsid w:val="00DC04AB"/>
    <w:rsid w:val="00DC2750"/>
    <w:rsid w:val="00DC34CC"/>
    <w:rsid w:val="00DC48FB"/>
    <w:rsid w:val="00DD25A3"/>
    <w:rsid w:val="00DD4003"/>
    <w:rsid w:val="00DD486E"/>
    <w:rsid w:val="00DD5759"/>
    <w:rsid w:val="00DE3842"/>
    <w:rsid w:val="00DE4B89"/>
    <w:rsid w:val="00DF29F9"/>
    <w:rsid w:val="00DF3BC3"/>
    <w:rsid w:val="00E0105F"/>
    <w:rsid w:val="00E20544"/>
    <w:rsid w:val="00E23633"/>
    <w:rsid w:val="00E25D8B"/>
    <w:rsid w:val="00E2744B"/>
    <w:rsid w:val="00E31A82"/>
    <w:rsid w:val="00E31E90"/>
    <w:rsid w:val="00E44E0F"/>
    <w:rsid w:val="00E45F9C"/>
    <w:rsid w:val="00E47FDC"/>
    <w:rsid w:val="00E5710D"/>
    <w:rsid w:val="00E63042"/>
    <w:rsid w:val="00E66073"/>
    <w:rsid w:val="00E67B2C"/>
    <w:rsid w:val="00E74E2C"/>
    <w:rsid w:val="00E80B5E"/>
    <w:rsid w:val="00E82C4C"/>
    <w:rsid w:val="00E82F4A"/>
    <w:rsid w:val="00E85C6C"/>
    <w:rsid w:val="00E91B17"/>
    <w:rsid w:val="00EA0EA2"/>
    <w:rsid w:val="00EA5245"/>
    <w:rsid w:val="00EA7FB8"/>
    <w:rsid w:val="00EB31B7"/>
    <w:rsid w:val="00EC0E18"/>
    <w:rsid w:val="00EC7DD2"/>
    <w:rsid w:val="00ED1B6A"/>
    <w:rsid w:val="00ED6514"/>
    <w:rsid w:val="00ED726B"/>
    <w:rsid w:val="00ED7BEF"/>
    <w:rsid w:val="00EF6C7F"/>
    <w:rsid w:val="00F04D98"/>
    <w:rsid w:val="00F141AC"/>
    <w:rsid w:val="00F14AFA"/>
    <w:rsid w:val="00F15B50"/>
    <w:rsid w:val="00F16CD5"/>
    <w:rsid w:val="00F17AED"/>
    <w:rsid w:val="00F229AD"/>
    <w:rsid w:val="00F32BC9"/>
    <w:rsid w:val="00F33A1D"/>
    <w:rsid w:val="00F345EC"/>
    <w:rsid w:val="00F379AE"/>
    <w:rsid w:val="00F37F0C"/>
    <w:rsid w:val="00F42F41"/>
    <w:rsid w:val="00F4555E"/>
    <w:rsid w:val="00F5642B"/>
    <w:rsid w:val="00F56694"/>
    <w:rsid w:val="00F5703D"/>
    <w:rsid w:val="00F632F6"/>
    <w:rsid w:val="00F70F53"/>
    <w:rsid w:val="00F73457"/>
    <w:rsid w:val="00F90949"/>
    <w:rsid w:val="00F96DB9"/>
    <w:rsid w:val="00F97F7E"/>
    <w:rsid w:val="00FA1F4D"/>
    <w:rsid w:val="00FA1FF4"/>
    <w:rsid w:val="00FA7FF0"/>
    <w:rsid w:val="00FB36AA"/>
    <w:rsid w:val="00FD045C"/>
    <w:rsid w:val="00FD4BA2"/>
    <w:rsid w:val="00FD6279"/>
    <w:rsid w:val="00FD692F"/>
    <w:rsid w:val="00FE1239"/>
    <w:rsid w:val="00FE1F1D"/>
    <w:rsid w:val="00FE31E4"/>
    <w:rsid w:val="00FE39E7"/>
    <w:rsid w:val="00FF2E8C"/>
    <w:rsid w:val="00FF7417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5D879"/>
  <w15:docId w15:val="{BDC05B55-6FE2-4ACD-BAAF-12E95804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3EA7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B3EA7"/>
    <w:rPr>
      <w:sz w:val="28"/>
      <w:szCs w:val="28"/>
    </w:rPr>
  </w:style>
  <w:style w:type="paragraph" w:styleId="a4">
    <w:name w:val="Closing"/>
    <w:basedOn w:val="a"/>
    <w:rsid w:val="00BB3EA7"/>
    <w:pPr>
      <w:jc w:val="right"/>
    </w:pPr>
    <w:rPr>
      <w:sz w:val="28"/>
      <w:szCs w:val="28"/>
    </w:rPr>
  </w:style>
  <w:style w:type="paragraph" w:styleId="a5">
    <w:name w:val="Note Heading"/>
    <w:basedOn w:val="a"/>
    <w:next w:val="a"/>
    <w:rsid w:val="00EA7FB8"/>
    <w:pPr>
      <w:jc w:val="center"/>
    </w:pPr>
    <w:rPr>
      <w:sz w:val="24"/>
    </w:rPr>
  </w:style>
  <w:style w:type="paragraph" w:styleId="a6">
    <w:name w:val="Balloon Text"/>
    <w:basedOn w:val="a"/>
    <w:semiHidden/>
    <w:rsid w:val="009F375E"/>
    <w:rPr>
      <w:rFonts w:ascii="Arial" w:eastAsia="MS Gothic" w:hAnsi="Arial"/>
      <w:sz w:val="18"/>
      <w:szCs w:val="18"/>
    </w:rPr>
  </w:style>
  <w:style w:type="paragraph" w:styleId="a7">
    <w:name w:val="header"/>
    <w:basedOn w:val="a"/>
    <w:rsid w:val="008B57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B573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42462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D7513F"/>
    <w:pPr>
      <w:widowControl/>
      <w:jc w:val="left"/>
    </w:pPr>
    <w:rPr>
      <w:rFonts w:ascii="宋体" w:eastAsia="宋体" w:hAnsi="宋体" w:cs="宋体"/>
      <w:kern w:val="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0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66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748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ate\15.THK&#12487;&#12540;&#12479;\THK&#20013;&#22269;&#12467;&#12540;&#12509;&#12524;&#12540;&#12488;&#12486;&#12531;&#12503;&#12524;&#12540;&#12488;\2018\Format_cn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D971-4802-4716-9669-F6093C3C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Format_cn</Template>
  <TotalTime>3931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总务人事课 公艳艳</dc:creator>
  <cp:lastModifiedBy>人事总务部 公艳艳</cp:lastModifiedBy>
  <cp:revision>281</cp:revision>
  <cp:lastPrinted>2021-02-08T05:03:00Z</cp:lastPrinted>
  <dcterms:created xsi:type="dcterms:W3CDTF">2018-08-16T01:50:00Z</dcterms:created>
  <dcterms:modified xsi:type="dcterms:W3CDTF">2022-11-18T03:40:00Z</dcterms:modified>
</cp:coreProperties>
</file>